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8D" w:rsidRDefault="004E098D" w:rsidP="00F0437E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0" type="#_x0000_t75" style="position:absolute;left:0;text-align:left;margin-left:-407.25pt;margin-top:13.1pt;width:633pt;height:778.5pt;z-index:-251658240;visibility:visible">
            <v:imagedata r:id="rId6" o:title="" gain="39322f" blacklevel="13107f"/>
          </v:shape>
        </w:pict>
      </w:r>
    </w:p>
    <w:p w:rsidR="004E098D" w:rsidRPr="00F0437E" w:rsidRDefault="004E098D" w:rsidP="00F0437E">
      <w:pPr>
        <w:pStyle w:val="Header"/>
        <w:jc w:val="center"/>
        <w:rPr>
          <w:b/>
          <w:sz w:val="28"/>
          <w:szCs w:val="28"/>
        </w:rPr>
      </w:pPr>
      <w:r w:rsidRPr="00F0437E">
        <w:rPr>
          <w:b/>
          <w:sz w:val="28"/>
          <w:szCs w:val="28"/>
        </w:rPr>
        <w:t>SEMINÁRIO</w:t>
      </w:r>
    </w:p>
    <w:p w:rsidR="004E098D" w:rsidRPr="00F0437E" w:rsidRDefault="004E098D" w:rsidP="00F0437E">
      <w:pPr>
        <w:pStyle w:val="Header"/>
        <w:jc w:val="center"/>
        <w:rPr>
          <w:b/>
          <w:bCs/>
          <w:sz w:val="24"/>
          <w:szCs w:val="24"/>
        </w:rPr>
      </w:pPr>
      <w:r w:rsidRPr="00F0437E">
        <w:rPr>
          <w:b/>
          <w:sz w:val="24"/>
          <w:szCs w:val="24"/>
        </w:rPr>
        <w:t>SEXUALIDADE E AFETOS NA VELHICE</w:t>
      </w:r>
    </w:p>
    <w:p w:rsidR="004E098D" w:rsidRPr="00F0437E" w:rsidRDefault="004E098D" w:rsidP="00F0437E">
      <w:pPr>
        <w:pStyle w:val="Standard"/>
        <w:tabs>
          <w:tab w:val="left" w:pos="1440"/>
        </w:tabs>
        <w:jc w:val="center"/>
        <w:rPr>
          <w:b/>
          <w:bCs/>
          <w:i w:val="0"/>
          <w:sz w:val="24"/>
          <w:szCs w:val="24"/>
          <w:lang w:val="pt-PT"/>
        </w:rPr>
      </w:pPr>
      <w:r w:rsidRPr="00F0437E">
        <w:rPr>
          <w:b/>
          <w:bCs/>
          <w:i w:val="0"/>
          <w:sz w:val="24"/>
          <w:szCs w:val="24"/>
          <w:lang w:val="pt-PT"/>
        </w:rPr>
        <w:t>21 DE ABRIL DE 2012</w:t>
      </w:r>
    </w:p>
    <w:p w:rsidR="004E098D" w:rsidRPr="00F0437E" w:rsidRDefault="004E098D" w:rsidP="004E5917">
      <w:pPr>
        <w:pStyle w:val="Standard"/>
        <w:tabs>
          <w:tab w:val="left" w:pos="1440"/>
          <w:tab w:val="center" w:pos="4394"/>
          <w:tab w:val="left" w:pos="7110"/>
        </w:tabs>
        <w:rPr>
          <w:b/>
          <w:bCs/>
          <w:i w:val="0"/>
          <w:sz w:val="28"/>
          <w:szCs w:val="28"/>
          <w:lang w:val="pt-PT"/>
        </w:rPr>
      </w:pPr>
      <w:r>
        <w:rPr>
          <w:b/>
          <w:bCs/>
          <w:i w:val="0"/>
          <w:sz w:val="28"/>
          <w:szCs w:val="28"/>
          <w:lang w:val="pt-PT"/>
        </w:rPr>
        <w:tab/>
      </w:r>
      <w:r>
        <w:rPr>
          <w:b/>
          <w:bCs/>
          <w:i w:val="0"/>
          <w:sz w:val="28"/>
          <w:szCs w:val="28"/>
          <w:lang w:val="pt-PT"/>
        </w:rPr>
        <w:tab/>
      </w:r>
      <w:r w:rsidRPr="00F0437E">
        <w:rPr>
          <w:b/>
          <w:bCs/>
          <w:i w:val="0"/>
          <w:sz w:val="28"/>
          <w:szCs w:val="28"/>
          <w:lang w:val="pt-PT"/>
        </w:rPr>
        <w:t>PROGRAMA/ FICHA DE INSCRIÇÃO</w:t>
      </w:r>
      <w:r>
        <w:rPr>
          <w:b/>
          <w:bCs/>
          <w:i w:val="0"/>
          <w:sz w:val="28"/>
          <w:szCs w:val="28"/>
          <w:lang w:val="pt-PT"/>
        </w:rPr>
        <w:tab/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Cs/>
          <w:sz w:val="24"/>
          <w:szCs w:val="24"/>
          <w:lang w:val="pt-PT"/>
        </w:rPr>
      </w:pPr>
      <w:r w:rsidRPr="00BB67FC">
        <w:rPr>
          <w:b/>
          <w:bCs/>
          <w:sz w:val="24"/>
          <w:szCs w:val="24"/>
          <w:lang w:val="pt-PT"/>
        </w:rPr>
        <w:t>10h00:</w:t>
      </w:r>
      <w:r w:rsidRPr="00BB67FC">
        <w:rPr>
          <w:bCs/>
          <w:sz w:val="24"/>
          <w:szCs w:val="24"/>
          <w:lang w:val="pt-PT"/>
        </w:rPr>
        <w:t xml:space="preserve"> Receção</w:t>
      </w:r>
      <w:r>
        <w:rPr>
          <w:bCs/>
          <w:sz w:val="24"/>
          <w:szCs w:val="24"/>
          <w:lang w:val="pt-PT"/>
        </w:rPr>
        <w:t xml:space="preserve"> aos participantes.</w:t>
      </w:r>
      <w:r w:rsidRPr="00A06A9E">
        <w:rPr>
          <w:rFonts w:ascii="Verdana" w:hAnsi="Verdana"/>
          <w:sz w:val="24"/>
          <w:szCs w:val="24"/>
          <w:lang w:val="pt-PT"/>
        </w:rPr>
        <w:t> 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10h30: </w:t>
      </w:r>
      <w:r w:rsidRPr="00A06A9E">
        <w:rPr>
          <w:bCs/>
          <w:sz w:val="24"/>
          <w:szCs w:val="24"/>
          <w:lang w:val="pt-PT"/>
        </w:rPr>
        <w:t>Sessão de abertura</w:t>
      </w:r>
      <w:r>
        <w:rPr>
          <w:b/>
          <w:bCs/>
          <w:sz w:val="24"/>
          <w:szCs w:val="24"/>
          <w:lang w:val="pt-PT"/>
        </w:rPr>
        <w:t>.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11h00: </w:t>
      </w:r>
      <w:r w:rsidRPr="00A06A9E">
        <w:rPr>
          <w:bCs/>
          <w:sz w:val="24"/>
          <w:szCs w:val="24"/>
          <w:lang w:val="pt-PT"/>
        </w:rPr>
        <w:t>Sociedade e cultura - a crença do idoso assexuado: causas e consequências</w:t>
      </w:r>
      <w:r w:rsidRPr="00A06A9E">
        <w:rPr>
          <w:b/>
          <w:bCs/>
          <w:sz w:val="24"/>
          <w:szCs w:val="24"/>
          <w:lang w:val="pt-PT"/>
        </w:rPr>
        <w:t xml:space="preserve">; 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11h30: </w:t>
      </w:r>
      <w:r w:rsidRPr="00A06A9E">
        <w:rPr>
          <w:bCs/>
          <w:sz w:val="24"/>
          <w:szCs w:val="24"/>
          <w:lang w:val="pt-PT"/>
        </w:rPr>
        <w:t>Pausa para café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12h00: </w:t>
      </w:r>
      <w:r w:rsidRPr="00A06A9E">
        <w:rPr>
          <w:bCs/>
          <w:sz w:val="24"/>
          <w:szCs w:val="24"/>
          <w:lang w:val="pt-PT"/>
        </w:rPr>
        <w:t>Comport</w:t>
      </w:r>
      <w:r>
        <w:rPr>
          <w:bCs/>
          <w:sz w:val="24"/>
          <w:szCs w:val="24"/>
          <w:lang w:val="pt-PT"/>
        </w:rPr>
        <w:t>amento sexualmente inapropriado</w:t>
      </w:r>
      <w:r w:rsidRPr="00A06A9E">
        <w:rPr>
          <w:bCs/>
          <w:sz w:val="24"/>
          <w:szCs w:val="24"/>
          <w:lang w:val="pt-PT"/>
        </w:rPr>
        <w:t xml:space="preserve"> na demência — como devem agir os cuidadores (in)formais?</w:t>
      </w:r>
      <w:r w:rsidRPr="00A06A9E">
        <w:rPr>
          <w:b/>
          <w:bCs/>
          <w:sz w:val="24"/>
          <w:szCs w:val="24"/>
          <w:lang w:val="pt-PT"/>
        </w:rPr>
        <w:t xml:space="preserve"> 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12h30: </w:t>
      </w:r>
      <w:r w:rsidRPr="00A06A9E">
        <w:rPr>
          <w:bCs/>
          <w:sz w:val="24"/>
          <w:szCs w:val="24"/>
          <w:lang w:val="pt-PT"/>
        </w:rPr>
        <w:t>Homossexualidade — uma minoria emergente nas instituições.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13h00: </w:t>
      </w:r>
      <w:r w:rsidRPr="00A06A9E">
        <w:rPr>
          <w:bCs/>
          <w:sz w:val="24"/>
          <w:szCs w:val="24"/>
          <w:lang w:val="pt-PT"/>
        </w:rPr>
        <w:t>Pausa para almoço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14h30: </w:t>
      </w:r>
      <w:r w:rsidRPr="00A06A9E">
        <w:rPr>
          <w:bCs/>
          <w:sz w:val="24"/>
          <w:szCs w:val="24"/>
          <w:lang w:val="pt-PT"/>
        </w:rPr>
        <w:t>Casais institucionalizados. Como devem agir os profissionais?</w:t>
      </w:r>
      <w:r w:rsidRPr="00A06A9E">
        <w:rPr>
          <w:b/>
          <w:bCs/>
          <w:sz w:val="24"/>
          <w:szCs w:val="24"/>
          <w:lang w:val="pt-PT"/>
        </w:rPr>
        <w:t xml:space="preserve"> </w:t>
      </w:r>
    </w:p>
    <w:p w:rsidR="004E098D" w:rsidRPr="00A06A9E" w:rsidRDefault="004E098D" w:rsidP="00A06A9E">
      <w:pPr>
        <w:pStyle w:val="Standard"/>
        <w:tabs>
          <w:tab w:val="left" w:pos="1440"/>
        </w:tabs>
        <w:spacing w:line="240" w:lineRule="auto"/>
        <w:jc w:val="both"/>
        <w:rPr>
          <w:b/>
          <w:bCs/>
          <w:sz w:val="24"/>
          <w:szCs w:val="24"/>
          <w:lang w:val="pt-PT"/>
        </w:rPr>
      </w:pPr>
      <w:r w:rsidRPr="00A06A9E">
        <w:rPr>
          <w:b/>
          <w:bCs/>
          <w:sz w:val="24"/>
          <w:szCs w:val="24"/>
          <w:lang w:val="pt-PT"/>
        </w:rPr>
        <w:t xml:space="preserve">15h30: </w:t>
      </w:r>
      <w:r w:rsidRPr="00A06A9E">
        <w:rPr>
          <w:bCs/>
          <w:sz w:val="24"/>
          <w:szCs w:val="24"/>
          <w:lang w:val="pt-PT"/>
        </w:rPr>
        <w:t>Debate</w:t>
      </w:r>
    </w:p>
    <w:p w:rsidR="004E098D" w:rsidRDefault="004E098D" w:rsidP="00DE2686">
      <w:pPr>
        <w:pStyle w:val="Standard"/>
        <w:tabs>
          <w:tab w:val="left" w:pos="1440"/>
          <w:tab w:val="center" w:pos="4394"/>
        </w:tabs>
        <w:spacing w:line="240" w:lineRule="auto"/>
        <w:jc w:val="both"/>
        <w:rPr>
          <w:b/>
          <w:bCs/>
          <w:sz w:val="28"/>
          <w:szCs w:val="28"/>
          <w:lang w:val="pt-PT"/>
        </w:rPr>
      </w:pPr>
      <w:r w:rsidRPr="00BB67FC">
        <w:rPr>
          <w:b/>
          <w:bCs/>
          <w:sz w:val="24"/>
          <w:szCs w:val="24"/>
          <w:lang w:val="pt-PT"/>
        </w:rPr>
        <w:t>DESTINATÁRIO</w:t>
      </w:r>
      <w:r w:rsidRPr="00F0437E">
        <w:rPr>
          <w:b/>
          <w:bCs/>
          <w:sz w:val="24"/>
          <w:szCs w:val="24"/>
          <w:lang w:val="pt-PT"/>
        </w:rPr>
        <w:t>S</w:t>
      </w:r>
      <w:r>
        <w:rPr>
          <w:b/>
          <w:bCs/>
          <w:sz w:val="24"/>
          <w:szCs w:val="24"/>
          <w:lang w:val="pt-PT"/>
        </w:rPr>
        <w:t>:</w:t>
      </w:r>
      <w:r w:rsidRPr="00F0437E">
        <w:rPr>
          <w:b/>
          <w:bCs/>
          <w:sz w:val="24"/>
          <w:szCs w:val="24"/>
          <w:lang w:val="pt-PT"/>
        </w:rPr>
        <w:t xml:space="preserve"> </w:t>
      </w:r>
      <w:r w:rsidRPr="00BB67FC">
        <w:rPr>
          <w:bCs/>
          <w:sz w:val="24"/>
          <w:szCs w:val="24"/>
          <w:lang w:val="pt-PT"/>
        </w:rPr>
        <w:t>Trabalhadores na área social</w:t>
      </w:r>
      <w:r>
        <w:rPr>
          <w:bCs/>
          <w:sz w:val="24"/>
          <w:szCs w:val="24"/>
          <w:lang w:val="pt-PT"/>
        </w:rPr>
        <w:t xml:space="preserve"> e voluntários</w:t>
      </w:r>
      <w:r w:rsidRPr="00BB67FC">
        <w:rPr>
          <w:bCs/>
          <w:sz w:val="24"/>
          <w:szCs w:val="24"/>
          <w:lang w:val="pt-PT"/>
        </w:rPr>
        <w:t>, técnicos de serviço</w:t>
      </w:r>
      <w:r>
        <w:rPr>
          <w:bCs/>
          <w:sz w:val="24"/>
          <w:szCs w:val="24"/>
          <w:lang w:val="pt-PT"/>
        </w:rPr>
        <w:t xml:space="preserve"> </w:t>
      </w:r>
      <w:r w:rsidRPr="00BB67FC">
        <w:rPr>
          <w:bCs/>
          <w:sz w:val="24"/>
          <w:szCs w:val="24"/>
          <w:lang w:val="pt-PT"/>
        </w:rPr>
        <w:t>social, gerontólogos, psicólogos, enfermeiro</w:t>
      </w:r>
      <w:r>
        <w:rPr>
          <w:bCs/>
          <w:sz w:val="24"/>
          <w:szCs w:val="24"/>
          <w:lang w:val="pt-PT"/>
        </w:rPr>
        <w:t>s, animadores socioculturais, auxiliares ação direta e todos os cuidadores (in)formais.</w:t>
      </w:r>
    </w:p>
    <w:p w:rsidR="004E098D" w:rsidRDefault="004E098D" w:rsidP="00BB67FC">
      <w:pPr>
        <w:pStyle w:val="Standard"/>
        <w:tabs>
          <w:tab w:val="left" w:pos="1440"/>
        </w:tabs>
        <w:spacing w:after="0" w:line="240" w:lineRule="auto"/>
        <w:jc w:val="center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FICHA DE INSCRIÇÃO</w:t>
      </w:r>
    </w:p>
    <w:p w:rsidR="004E098D" w:rsidRDefault="004E098D" w:rsidP="00BB67FC">
      <w:pPr>
        <w:pStyle w:val="Standard"/>
        <w:tabs>
          <w:tab w:val="left" w:pos="1440"/>
        </w:tabs>
        <w:spacing w:after="0" w:line="240" w:lineRule="auto"/>
        <w:rPr>
          <w:b/>
          <w:bCs/>
          <w:sz w:val="28"/>
          <w:szCs w:val="28"/>
          <w:lang w:val="pt-PT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23"/>
      </w:tblGrid>
      <w:tr w:rsidR="004E098D" w:rsidTr="000C115D">
        <w:tc>
          <w:tcPr>
            <w:tcW w:w="9498" w:type="dxa"/>
          </w:tcPr>
          <w:p w:rsidR="004E098D" w:rsidRPr="000C115D" w:rsidRDefault="004E098D" w:rsidP="000C115D">
            <w:pPr>
              <w:pStyle w:val="Standard"/>
              <w:tabs>
                <w:tab w:val="left" w:pos="1440"/>
              </w:tabs>
              <w:spacing w:after="0" w:line="360" w:lineRule="auto"/>
              <w:rPr>
                <w:i w:val="0"/>
                <w:sz w:val="16"/>
                <w:szCs w:val="16"/>
                <w:lang w:val="pt-PT"/>
              </w:rPr>
            </w:pPr>
          </w:p>
          <w:p w:rsidR="004E098D" w:rsidRPr="000C115D" w:rsidRDefault="004E098D" w:rsidP="000C115D">
            <w:pPr>
              <w:pStyle w:val="Standard"/>
              <w:tabs>
                <w:tab w:val="left" w:pos="1440"/>
              </w:tabs>
              <w:spacing w:after="0" w:line="360" w:lineRule="auto"/>
              <w:rPr>
                <w:i w:val="0"/>
                <w:sz w:val="24"/>
                <w:szCs w:val="24"/>
                <w:lang w:val="pt-PT"/>
              </w:rPr>
            </w:pPr>
            <w:r w:rsidRPr="000C115D">
              <w:rPr>
                <w:i w:val="0"/>
                <w:sz w:val="24"/>
                <w:szCs w:val="24"/>
                <w:lang w:val="pt-PT"/>
              </w:rPr>
              <w:t>NOME:________________________________________________________________________</w:t>
            </w:r>
          </w:p>
          <w:p w:rsidR="004E098D" w:rsidRPr="000C115D" w:rsidRDefault="004E098D" w:rsidP="000C115D">
            <w:pPr>
              <w:pStyle w:val="Standard"/>
              <w:tabs>
                <w:tab w:val="left" w:pos="1440"/>
              </w:tabs>
              <w:spacing w:after="0" w:line="360" w:lineRule="auto"/>
              <w:rPr>
                <w:i w:val="0"/>
                <w:sz w:val="24"/>
                <w:szCs w:val="24"/>
                <w:lang w:val="pt-PT"/>
              </w:rPr>
            </w:pPr>
            <w:r w:rsidRPr="000C115D">
              <w:rPr>
                <w:i w:val="0"/>
                <w:sz w:val="24"/>
                <w:szCs w:val="24"/>
                <w:lang w:val="pt-PT"/>
              </w:rPr>
              <w:t>LOCAL DE TRABALHO: ___________________________________________________________</w:t>
            </w:r>
          </w:p>
          <w:p w:rsidR="004E098D" w:rsidRPr="000C115D" w:rsidRDefault="004E098D" w:rsidP="000C115D">
            <w:pPr>
              <w:pStyle w:val="Standard"/>
              <w:tabs>
                <w:tab w:val="left" w:pos="1440"/>
              </w:tabs>
              <w:spacing w:after="0" w:line="360" w:lineRule="auto"/>
              <w:rPr>
                <w:i w:val="0"/>
                <w:sz w:val="24"/>
                <w:szCs w:val="24"/>
                <w:lang w:val="pt-PT"/>
              </w:rPr>
            </w:pPr>
            <w:r w:rsidRPr="000C115D">
              <w:rPr>
                <w:i w:val="0"/>
                <w:sz w:val="24"/>
                <w:szCs w:val="24"/>
                <w:lang w:val="pt-PT"/>
              </w:rPr>
              <w:t>MORADA: ____________________________________________________________________</w:t>
            </w:r>
          </w:p>
          <w:p w:rsidR="004E098D" w:rsidRPr="000C115D" w:rsidRDefault="004E098D" w:rsidP="000C115D">
            <w:pPr>
              <w:pStyle w:val="Standard"/>
              <w:tabs>
                <w:tab w:val="left" w:pos="1440"/>
              </w:tabs>
              <w:spacing w:after="0" w:line="360" w:lineRule="auto"/>
              <w:rPr>
                <w:i w:val="0"/>
                <w:sz w:val="24"/>
                <w:szCs w:val="24"/>
                <w:lang w:val="pt-PT"/>
              </w:rPr>
            </w:pPr>
            <w:r w:rsidRPr="000C115D">
              <w:rPr>
                <w:i w:val="0"/>
                <w:sz w:val="24"/>
                <w:szCs w:val="24"/>
                <w:lang w:val="pt-PT"/>
              </w:rPr>
              <w:t>TELEFONE: _____________________ EMAIL: ________________________________________</w:t>
            </w:r>
          </w:p>
          <w:p w:rsidR="004E098D" w:rsidRPr="000C115D" w:rsidRDefault="004E098D" w:rsidP="000C115D">
            <w:pPr>
              <w:pStyle w:val="Standard"/>
              <w:tabs>
                <w:tab w:val="left" w:pos="1440"/>
              </w:tabs>
              <w:spacing w:after="0" w:line="360" w:lineRule="auto"/>
              <w:rPr>
                <w:i w:val="0"/>
                <w:sz w:val="24"/>
                <w:szCs w:val="24"/>
                <w:lang w:val="pt-PT"/>
              </w:rPr>
            </w:pPr>
            <w:r w:rsidRPr="000C115D">
              <w:rPr>
                <w:i w:val="0"/>
                <w:color w:val="000000"/>
                <w:sz w:val="24"/>
                <w:szCs w:val="24"/>
                <w:lang w:val="pt-PT"/>
              </w:rPr>
              <w:t>N.º CONTRIBUINTE: _____________________ BI/CC: ___________________________</w:t>
            </w:r>
          </w:p>
          <w:p w:rsidR="004E098D" w:rsidRPr="000C115D" w:rsidRDefault="004E098D" w:rsidP="000C115D">
            <w:pPr>
              <w:pStyle w:val="Standard"/>
              <w:spacing w:after="0" w:line="285" w:lineRule="atLeast"/>
              <w:rPr>
                <w:sz w:val="24"/>
                <w:szCs w:val="24"/>
                <w:lang w:val="pt-PT"/>
              </w:rPr>
            </w:pPr>
            <w:r w:rsidRPr="000C115D">
              <w:rPr>
                <w:i w:val="0"/>
                <w:color w:val="000000"/>
                <w:sz w:val="24"/>
                <w:szCs w:val="24"/>
                <w:lang w:val="pt-PT" w:eastAsia="pt-PT"/>
              </w:rPr>
              <w:t>DATA DE NASCIMENTO ___/___/_____</w:t>
            </w:r>
            <w:r w:rsidRPr="000C115D">
              <w:rPr>
                <w:color w:val="000000"/>
                <w:sz w:val="24"/>
                <w:szCs w:val="24"/>
                <w:lang w:val="pt-PT" w:eastAsia="pt-PT"/>
              </w:rPr>
              <w:t>                 NATURAL DE _____________________</w:t>
            </w:r>
          </w:p>
          <w:p w:rsidR="004E098D" w:rsidRDefault="004E098D" w:rsidP="00F67D85"/>
          <w:p w:rsidR="004E098D" w:rsidRPr="000C115D" w:rsidRDefault="004E098D" w:rsidP="0049104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C115D">
              <w:rPr>
                <w:rFonts w:ascii="Calibri" w:hAnsi="Calibri" w:cs="Calibri"/>
                <w:sz w:val="22"/>
                <w:szCs w:val="22"/>
              </w:rPr>
              <w:t>L OCAL: Fundação Dionísio Pinheiro e Alice Cardoso Pinheiro| PC Dr. António Breda, n.º 4| 3750-106 Águeda</w:t>
            </w:r>
          </w:p>
        </w:tc>
      </w:tr>
    </w:tbl>
    <w:p w:rsidR="004E098D" w:rsidRDefault="004E098D" w:rsidP="00F0437E">
      <w:pPr>
        <w:pStyle w:val="Default"/>
        <w:ind w:left="-284"/>
        <w:rPr>
          <w:sz w:val="20"/>
          <w:szCs w:val="20"/>
        </w:rPr>
      </w:pPr>
    </w:p>
    <w:p w:rsidR="004E098D" w:rsidRDefault="004E098D" w:rsidP="009257D5">
      <w:pPr>
        <w:pStyle w:val="Default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491044">
        <w:rPr>
          <w:rFonts w:ascii="Calibri" w:hAnsi="Calibri" w:cs="Calibri"/>
          <w:sz w:val="22"/>
          <w:szCs w:val="22"/>
        </w:rPr>
        <w:t xml:space="preserve">Data Limite de Inscrições: </w:t>
      </w:r>
      <w:r w:rsidRPr="00491044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6</w:t>
      </w:r>
      <w:r w:rsidRPr="00491044">
        <w:rPr>
          <w:rFonts w:ascii="Calibri" w:hAnsi="Calibri" w:cs="Calibri"/>
          <w:b/>
          <w:sz w:val="22"/>
          <w:szCs w:val="22"/>
        </w:rPr>
        <w:t xml:space="preserve"> de Abril de 2012, </w:t>
      </w:r>
      <w:r w:rsidRPr="00491044">
        <w:rPr>
          <w:rFonts w:ascii="Calibri" w:hAnsi="Calibri" w:cs="Calibri"/>
          <w:sz w:val="22"/>
          <w:szCs w:val="22"/>
        </w:rPr>
        <w:t xml:space="preserve">(estas são limitadas e só serão consideradas após pagamento) Enviar inscrições para o e-mail: </w:t>
      </w:r>
      <w:hyperlink r:id="rId7" w:history="1">
        <w:r w:rsidRPr="00491044">
          <w:rPr>
            <w:rStyle w:val="Hyperlink"/>
            <w:rFonts w:ascii="Calibri" w:hAnsi="Calibri" w:cs="Calibri"/>
            <w:sz w:val="22"/>
            <w:szCs w:val="22"/>
          </w:rPr>
          <w:t>csbelazaima@gmail.com</w:t>
        </w:r>
      </w:hyperlink>
    </w:p>
    <w:p w:rsidR="004E098D" w:rsidRDefault="004E098D" w:rsidP="009257D5">
      <w:pPr>
        <w:pStyle w:val="Default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491044">
        <w:rPr>
          <w:rFonts w:ascii="Calibri" w:hAnsi="Calibri" w:cs="Calibri"/>
          <w:b/>
          <w:sz w:val="22"/>
          <w:szCs w:val="22"/>
        </w:rPr>
        <w:t>Investimento: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491044">
        <w:rPr>
          <w:rFonts w:ascii="Calibri" w:hAnsi="Calibri" w:cs="Calibri"/>
          <w:sz w:val="22"/>
          <w:szCs w:val="22"/>
        </w:rPr>
        <w:t xml:space="preserve"> € 7,50</w:t>
      </w:r>
      <w:r w:rsidRPr="00491044">
        <w:rPr>
          <w:rFonts w:ascii="Calibri" w:hAnsi="Calibri" w:cs="Calibri"/>
          <w:sz w:val="22"/>
          <w:szCs w:val="22"/>
        </w:rPr>
        <w:tab/>
      </w:r>
    </w:p>
    <w:p w:rsidR="004E098D" w:rsidRPr="00A06A9E" w:rsidRDefault="004E098D" w:rsidP="00A06A9E">
      <w:pPr>
        <w:pStyle w:val="Default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491044">
        <w:rPr>
          <w:rFonts w:ascii="Calibri" w:hAnsi="Calibri" w:cs="Calibri"/>
          <w:sz w:val="22"/>
          <w:szCs w:val="22"/>
        </w:rPr>
        <w:t xml:space="preserve">O pagamento poderá ser feito em </w:t>
      </w:r>
      <w:r w:rsidRPr="00491044">
        <w:rPr>
          <w:rFonts w:ascii="Calibri" w:hAnsi="Calibri" w:cs="Calibri"/>
          <w:b/>
          <w:sz w:val="22"/>
          <w:szCs w:val="22"/>
        </w:rPr>
        <w:t>numerário</w:t>
      </w:r>
      <w:r w:rsidRPr="00491044">
        <w:rPr>
          <w:rFonts w:ascii="Calibri" w:hAnsi="Calibri" w:cs="Calibri"/>
          <w:sz w:val="22"/>
          <w:szCs w:val="22"/>
        </w:rPr>
        <w:t xml:space="preserve">, por </w:t>
      </w:r>
      <w:r w:rsidRPr="00491044">
        <w:rPr>
          <w:rFonts w:ascii="Calibri" w:hAnsi="Calibri" w:cs="Calibri"/>
          <w:b/>
          <w:sz w:val="22"/>
          <w:szCs w:val="22"/>
        </w:rPr>
        <w:t>cheque</w:t>
      </w:r>
      <w:r w:rsidRPr="00491044">
        <w:rPr>
          <w:rFonts w:ascii="Calibri" w:hAnsi="Calibri" w:cs="Calibri"/>
          <w:sz w:val="22"/>
          <w:szCs w:val="22"/>
        </w:rPr>
        <w:t xml:space="preserve"> ou </w:t>
      </w:r>
      <w:r w:rsidRPr="00491044">
        <w:rPr>
          <w:rFonts w:ascii="Calibri" w:hAnsi="Calibri" w:cs="Calibri"/>
          <w:b/>
          <w:sz w:val="22"/>
          <w:szCs w:val="22"/>
        </w:rPr>
        <w:t>transferência bancária</w:t>
      </w:r>
      <w:r w:rsidRPr="00491044">
        <w:rPr>
          <w:rFonts w:ascii="Calibri" w:hAnsi="Calibri" w:cs="Calibri"/>
          <w:sz w:val="22"/>
          <w:szCs w:val="22"/>
        </w:rPr>
        <w:t xml:space="preserve"> para o NIB: </w:t>
      </w:r>
      <w:r w:rsidRPr="00491044">
        <w:rPr>
          <w:rFonts w:ascii="Calibri" w:hAnsi="Calibri" w:cs="Calibri"/>
          <w:b/>
          <w:sz w:val="22"/>
          <w:szCs w:val="22"/>
        </w:rPr>
        <w:t>0045.3240.40017346353.14</w:t>
      </w:r>
      <w:r w:rsidRPr="00491044">
        <w:rPr>
          <w:rFonts w:ascii="Calibri" w:hAnsi="Calibri" w:cs="Calibri"/>
          <w:sz w:val="22"/>
          <w:szCs w:val="22"/>
        </w:rPr>
        <w:t>, enviando o comprovativo via email para o CSB.</w:t>
      </w:r>
    </w:p>
    <w:sectPr w:rsidR="004E098D" w:rsidRPr="00A06A9E" w:rsidSect="00636308">
      <w:headerReference w:type="default" r:id="rId8"/>
      <w:pgSz w:w="11906" w:h="16838"/>
      <w:pgMar w:top="1418" w:right="1416" w:bottom="0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8D" w:rsidRDefault="004E098D" w:rsidP="005217AE">
      <w:r>
        <w:separator/>
      </w:r>
    </w:p>
  </w:endnote>
  <w:endnote w:type="continuationSeparator" w:id="0">
    <w:p w:rsidR="004E098D" w:rsidRDefault="004E098D" w:rsidP="0052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8D" w:rsidRDefault="004E098D" w:rsidP="005217AE">
      <w:r>
        <w:separator/>
      </w:r>
    </w:p>
  </w:footnote>
  <w:footnote w:type="continuationSeparator" w:id="0">
    <w:p w:rsidR="004E098D" w:rsidRDefault="004E098D" w:rsidP="0052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8D" w:rsidRDefault="004E098D" w:rsidP="00636308">
    <w:pPr>
      <w:pStyle w:val="Header"/>
      <w:tabs>
        <w:tab w:val="clear" w:pos="4252"/>
        <w:tab w:val="clear" w:pos="8504"/>
        <w:tab w:val="left" w:pos="851"/>
        <w:tab w:val="left" w:pos="1416"/>
        <w:tab w:val="left" w:pos="2124"/>
        <w:tab w:val="left" w:pos="2832"/>
        <w:tab w:val="left" w:pos="3540"/>
        <w:tab w:val="left" w:pos="4248"/>
        <w:tab w:val="left" w:pos="5760"/>
      </w:tabs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LOGOTIPO2" style="position:absolute;margin-left:217.95pt;margin-top:-24.3pt;width:93pt;height:73.5pt;z-index:251659264;visibility:visible">
          <v:imagedata r:id="rId1" o:title=""/>
          <w10:wrap type="square" side="right"/>
        </v:shape>
      </w:pict>
    </w:r>
    <w:r>
      <w:rPr>
        <w:noProof/>
      </w:rPr>
      <w:pict>
        <v:shape id="_x0000_s2050" type="#_x0000_t75" style="position:absolute;margin-left:325.2pt;margin-top:4.2pt;width:73.5pt;height:38.25pt;z-index:-251658240;visibility:visible" wrapcoords="-220 0 -220 21176 21600 21176 21600 0 -220 0">
          <v:imagedata r:id="rId2" o:title=""/>
          <w10:wrap type="tight"/>
        </v:shape>
      </w:pict>
    </w:r>
    <w:r>
      <w:rPr>
        <w:noProof/>
      </w:rPr>
      <w:pict>
        <v:shape id="Imagem 1" o:spid="_x0000_s2051" type="#_x0000_t75" alt="Logotipo01" style="position:absolute;margin-left:-48.3pt;margin-top:-9.3pt;width:71.25pt;height:51.75pt;z-index:-251660288;visibility:visible" wrapcoords="-227 0 -227 21287 21600 21287 21600 0 -227 0">
          <v:imagedata r:id="rId3" o:title=""/>
          <w10:wrap type="tight"/>
        </v:shape>
      </w:pict>
    </w:r>
    <w:r>
      <w:rPr>
        <w:noProof/>
      </w:rPr>
      <w:pict>
        <v:shape id="Imagem 5" o:spid="_x0000_s2052" type="#_x0000_t75" style="position:absolute;margin-left:37.2pt;margin-top:-2.55pt;width:75pt;height:45pt;z-index:-251659264;visibility:visible" wrapcoords="9288 0 7776 1080 4104 5400 1080 11520 -216 16920 -216 18000 216 20520 432 20520 3024 20520 4104 20520 20952 17640 21600 12240 19872 11520 10368 11520 12528 5040 12528 1080 12096 0 9288 0">
          <v:imagedata r:id="rId4" o:title=""/>
          <w10:wrap type="tight"/>
        </v:shape>
      </w:pict>
    </w:r>
    <w:bookmarkEnd w:id="0"/>
    <w:r>
      <w:tab/>
      <w:t xml:space="preserve"> </w:t>
    </w:r>
    <w:r>
      <w:tab/>
    </w:r>
    <w:r>
      <w:tab/>
    </w:r>
    <w:r>
      <w:tab/>
    </w:r>
    <w:r w:rsidRPr="004F46D4">
      <w:rPr>
        <w:noProof/>
      </w:rPr>
      <w:pict>
        <v:shape id="Imagem 1" o:spid="_x0000_i1026" type="#_x0000_t75" style="width:53.25pt;height:46.5pt;visibility:visible">
          <v:imagedata r:id="rId5" o:title=""/>
        </v:shape>
      </w:pict>
    </w:r>
    <w:r>
      <w:t xml:space="preserve">  </w:t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7AE"/>
    <w:rsid w:val="000021C0"/>
    <w:rsid w:val="000051A4"/>
    <w:rsid w:val="00005F12"/>
    <w:rsid w:val="000119A0"/>
    <w:rsid w:val="000133D3"/>
    <w:rsid w:val="00015D81"/>
    <w:rsid w:val="000165A2"/>
    <w:rsid w:val="0001666F"/>
    <w:rsid w:val="00020702"/>
    <w:rsid w:val="00021A18"/>
    <w:rsid w:val="00024144"/>
    <w:rsid w:val="00024C20"/>
    <w:rsid w:val="00026526"/>
    <w:rsid w:val="00027679"/>
    <w:rsid w:val="000319DF"/>
    <w:rsid w:val="00035F36"/>
    <w:rsid w:val="0003627C"/>
    <w:rsid w:val="00040738"/>
    <w:rsid w:val="00042356"/>
    <w:rsid w:val="00042B0F"/>
    <w:rsid w:val="00043355"/>
    <w:rsid w:val="00043611"/>
    <w:rsid w:val="00043696"/>
    <w:rsid w:val="00043AC3"/>
    <w:rsid w:val="00043B30"/>
    <w:rsid w:val="00044863"/>
    <w:rsid w:val="00044F25"/>
    <w:rsid w:val="000459B5"/>
    <w:rsid w:val="00045BFF"/>
    <w:rsid w:val="00047001"/>
    <w:rsid w:val="0005337A"/>
    <w:rsid w:val="000534AA"/>
    <w:rsid w:val="000548B3"/>
    <w:rsid w:val="00057916"/>
    <w:rsid w:val="00064B69"/>
    <w:rsid w:val="000654DD"/>
    <w:rsid w:val="00065E52"/>
    <w:rsid w:val="000663A7"/>
    <w:rsid w:val="00070049"/>
    <w:rsid w:val="00070289"/>
    <w:rsid w:val="0007034C"/>
    <w:rsid w:val="00070CD9"/>
    <w:rsid w:val="000715EB"/>
    <w:rsid w:val="000727E2"/>
    <w:rsid w:val="00073D61"/>
    <w:rsid w:val="00074156"/>
    <w:rsid w:val="00074430"/>
    <w:rsid w:val="00075948"/>
    <w:rsid w:val="000759D2"/>
    <w:rsid w:val="00076940"/>
    <w:rsid w:val="00076F05"/>
    <w:rsid w:val="000803D1"/>
    <w:rsid w:val="000811AE"/>
    <w:rsid w:val="000824F2"/>
    <w:rsid w:val="000839D2"/>
    <w:rsid w:val="00084143"/>
    <w:rsid w:val="00085308"/>
    <w:rsid w:val="000862B7"/>
    <w:rsid w:val="0009139B"/>
    <w:rsid w:val="00091FF8"/>
    <w:rsid w:val="00097D8A"/>
    <w:rsid w:val="000A0C4A"/>
    <w:rsid w:val="000A0EB7"/>
    <w:rsid w:val="000A2096"/>
    <w:rsid w:val="000A2BE6"/>
    <w:rsid w:val="000B08A7"/>
    <w:rsid w:val="000B5C98"/>
    <w:rsid w:val="000B77A6"/>
    <w:rsid w:val="000B7AE8"/>
    <w:rsid w:val="000C115D"/>
    <w:rsid w:val="000C242F"/>
    <w:rsid w:val="000C58C4"/>
    <w:rsid w:val="000C5CDB"/>
    <w:rsid w:val="000C6007"/>
    <w:rsid w:val="000C6828"/>
    <w:rsid w:val="000D16B6"/>
    <w:rsid w:val="000D30BF"/>
    <w:rsid w:val="000D30D8"/>
    <w:rsid w:val="000D479B"/>
    <w:rsid w:val="000D5647"/>
    <w:rsid w:val="000D574C"/>
    <w:rsid w:val="000D6930"/>
    <w:rsid w:val="000D74B0"/>
    <w:rsid w:val="000E0F16"/>
    <w:rsid w:val="000E15C7"/>
    <w:rsid w:val="000E356B"/>
    <w:rsid w:val="000F21B8"/>
    <w:rsid w:val="000F322F"/>
    <w:rsid w:val="000F54A9"/>
    <w:rsid w:val="000F5805"/>
    <w:rsid w:val="00100BD8"/>
    <w:rsid w:val="00102538"/>
    <w:rsid w:val="00103739"/>
    <w:rsid w:val="00104097"/>
    <w:rsid w:val="001047E8"/>
    <w:rsid w:val="00104B02"/>
    <w:rsid w:val="001067BB"/>
    <w:rsid w:val="00114B2F"/>
    <w:rsid w:val="0011622E"/>
    <w:rsid w:val="00117867"/>
    <w:rsid w:val="00121B38"/>
    <w:rsid w:val="00124208"/>
    <w:rsid w:val="001260E2"/>
    <w:rsid w:val="001276A9"/>
    <w:rsid w:val="00131976"/>
    <w:rsid w:val="00132B2F"/>
    <w:rsid w:val="00132F6D"/>
    <w:rsid w:val="00135786"/>
    <w:rsid w:val="00135BAD"/>
    <w:rsid w:val="00136077"/>
    <w:rsid w:val="0013726D"/>
    <w:rsid w:val="00137AAF"/>
    <w:rsid w:val="00141303"/>
    <w:rsid w:val="00143AB3"/>
    <w:rsid w:val="00145AC3"/>
    <w:rsid w:val="00145E28"/>
    <w:rsid w:val="00147DD6"/>
    <w:rsid w:val="001508BC"/>
    <w:rsid w:val="00150E34"/>
    <w:rsid w:val="001510B0"/>
    <w:rsid w:val="00152F3E"/>
    <w:rsid w:val="00155ABD"/>
    <w:rsid w:val="00156901"/>
    <w:rsid w:val="0015735F"/>
    <w:rsid w:val="001578B4"/>
    <w:rsid w:val="00157E15"/>
    <w:rsid w:val="001601E4"/>
    <w:rsid w:val="00162A0D"/>
    <w:rsid w:val="0016688B"/>
    <w:rsid w:val="00171741"/>
    <w:rsid w:val="00171D16"/>
    <w:rsid w:val="001733FA"/>
    <w:rsid w:val="00174763"/>
    <w:rsid w:val="00174F07"/>
    <w:rsid w:val="00176EA0"/>
    <w:rsid w:val="00180226"/>
    <w:rsid w:val="00183271"/>
    <w:rsid w:val="00185424"/>
    <w:rsid w:val="00186384"/>
    <w:rsid w:val="00186B23"/>
    <w:rsid w:val="001902EC"/>
    <w:rsid w:val="00190BEC"/>
    <w:rsid w:val="00193366"/>
    <w:rsid w:val="00193479"/>
    <w:rsid w:val="00193A4F"/>
    <w:rsid w:val="00193D21"/>
    <w:rsid w:val="00195009"/>
    <w:rsid w:val="0019502C"/>
    <w:rsid w:val="0019737F"/>
    <w:rsid w:val="001973B5"/>
    <w:rsid w:val="001A28BB"/>
    <w:rsid w:val="001A6200"/>
    <w:rsid w:val="001A63C8"/>
    <w:rsid w:val="001B0E8E"/>
    <w:rsid w:val="001B3069"/>
    <w:rsid w:val="001B3B28"/>
    <w:rsid w:val="001B4EA0"/>
    <w:rsid w:val="001B51BB"/>
    <w:rsid w:val="001B6500"/>
    <w:rsid w:val="001C16C6"/>
    <w:rsid w:val="001C52CE"/>
    <w:rsid w:val="001C6014"/>
    <w:rsid w:val="001D5132"/>
    <w:rsid w:val="001D5982"/>
    <w:rsid w:val="001D5B6F"/>
    <w:rsid w:val="001D65E6"/>
    <w:rsid w:val="001E00DA"/>
    <w:rsid w:val="001E0550"/>
    <w:rsid w:val="001E080A"/>
    <w:rsid w:val="001E5244"/>
    <w:rsid w:val="001E5D45"/>
    <w:rsid w:val="001E5E26"/>
    <w:rsid w:val="001E6EFD"/>
    <w:rsid w:val="001F0DD0"/>
    <w:rsid w:val="001F356C"/>
    <w:rsid w:val="001F4BF7"/>
    <w:rsid w:val="001F5BC0"/>
    <w:rsid w:val="001F5E63"/>
    <w:rsid w:val="001F6545"/>
    <w:rsid w:val="001F7765"/>
    <w:rsid w:val="001F7C85"/>
    <w:rsid w:val="00200973"/>
    <w:rsid w:val="00201E74"/>
    <w:rsid w:val="002032B0"/>
    <w:rsid w:val="0020385A"/>
    <w:rsid w:val="00204B2E"/>
    <w:rsid w:val="00205591"/>
    <w:rsid w:val="0020588C"/>
    <w:rsid w:val="00207733"/>
    <w:rsid w:val="00207D56"/>
    <w:rsid w:val="00210980"/>
    <w:rsid w:val="00210EA4"/>
    <w:rsid w:val="00213E2F"/>
    <w:rsid w:val="0021477B"/>
    <w:rsid w:val="0021769D"/>
    <w:rsid w:val="002210D7"/>
    <w:rsid w:val="00222804"/>
    <w:rsid w:val="002228BC"/>
    <w:rsid w:val="00224E79"/>
    <w:rsid w:val="00226B86"/>
    <w:rsid w:val="00230515"/>
    <w:rsid w:val="00232C43"/>
    <w:rsid w:val="00232E65"/>
    <w:rsid w:val="00235BDD"/>
    <w:rsid w:val="002404D6"/>
    <w:rsid w:val="00240920"/>
    <w:rsid w:val="00242332"/>
    <w:rsid w:val="00245B78"/>
    <w:rsid w:val="00247D03"/>
    <w:rsid w:val="00250512"/>
    <w:rsid w:val="002508C4"/>
    <w:rsid w:val="00252784"/>
    <w:rsid w:val="0025341E"/>
    <w:rsid w:val="00254BAB"/>
    <w:rsid w:val="002562DB"/>
    <w:rsid w:val="002609A3"/>
    <w:rsid w:val="00262498"/>
    <w:rsid w:val="002633E9"/>
    <w:rsid w:val="00267BA4"/>
    <w:rsid w:val="0027152D"/>
    <w:rsid w:val="00271E05"/>
    <w:rsid w:val="00273387"/>
    <w:rsid w:val="00274163"/>
    <w:rsid w:val="002754EA"/>
    <w:rsid w:val="002759A5"/>
    <w:rsid w:val="00276690"/>
    <w:rsid w:val="00281769"/>
    <w:rsid w:val="0028286B"/>
    <w:rsid w:val="00286625"/>
    <w:rsid w:val="00287250"/>
    <w:rsid w:val="0028780A"/>
    <w:rsid w:val="00287E15"/>
    <w:rsid w:val="002900CE"/>
    <w:rsid w:val="00290996"/>
    <w:rsid w:val="00292626"/>
    <w:rsid w:val="00292B96"/>
    <w:rsid w:val="00292C5C"/>
    <w:rsid w:val="00294985"/>
    <w:rsid w:val="002959EC"/>
    <w:rsid w:val="00296865"/>
    <w:rsid w:val="0029719A"/>
    <w:rsid w:val="002A234A"/>
    <w:rsid w:val="002A29DD"/>
    <w:rsid w:val="002A2D89"/>
    <w:rsid w:val="002A2E30"/>
    <w:rsid w:val="002A3128"/>
    <w:rsid w:val="002B158B"/>
    <w:rsid w:val="002B3DBA"/>
    <w:rsid w:val="002B42E1"/>
    <w:rsid w:val="002B6671"/>
    <w:rsid w:val="002B7A53"/>
    <w:rsid w:val="002B7F46"/>
    <w:rsid w:val="002C0492"/>
    <w:rsid w:val="002C0F27"/>
    <w:rsid w:val="002C1865"/>
    <w:rsid w:val="002C4C41"/>
    <w:rsid w:val="002D0E15"/>
    <w:rsid w:val="002D13BB"/>
    <w:rsid w:val="002D1F30"/>
    <w:rsid w:val="002D2D1B"/>
    <w:rsid w:val="002D4128"/>
    <w:rsid w:val="002D74B7"/>
    <w:rsid w:val="002E4FE1"/>
    <w:rsid w:val="002E795A"/>
    <w:rsid w:val="002E7990"/>
    <w:rsid w:val="002F08A0"/>
    <w:rsid w:val="002F1FD0"/>
    <w:rsid w:val="002F22C8"/>
    <w:rsid w:val="002F5A12"/>
    <w:rsid w:val="002F766F"/>
    <w:rsid w:val="003009D5"/>
    <w:rsid w:val="00303192"/>
    <w:rsid w:val="00310DBF"/>
    <w:rsid w:val="00310E48"/>
    <w:rsid w:val="003112E8"/>
    <w:rsid w:val="003112F3"/>
    <w:rsid w:val="00311C26"/>
    <w:rsid w:val="00311E2C"/>
    <w:rsid w:val="0031207E"/>
    <w:rsid w:val="00313F12"/>
    <w:rsid w:val="00316F18"/>
    <w:rsid w:val="0032072C"/>
    <w:rsid w:val="00320E15"/>
    <w:rsid w:val="00322826"/>
    <w:rsid w:val="00323B63"/>
    <w:rsid w:val="00323F6F"/>
    <w:rsid w:val="003255B5"/>
    <w:rsid w:val="00330024"/>
    <w:rsid w:val="00333DC8"/>
    <w:rsid w:val="00333FF9"/>
    <w:rsid w:val="00334358"/>
    <w:rsid w:val="00336711"/>
    <w:rsid w:val="00337781"/>
    <w:rsid w:val="00341C08"/>
    <w:rsid w:val="0034223C"/>
    <w:rsid w:val="0034622A"/>
    <w:rsid w:val="003518DC"/>
    <w:rsid w:val="003519B9"/>
    <w:rsid w:val="00353731"/>
    <w:rsid w:val="0035421C"/>
    <w:rsid w:val="0035530B"/>
    <w:rsid w:val="00355607"/>
    <w:rsid w:val="00355E65"/>
    <w:rsid w:val="003602E8"/>
    <w:rsid w:val="0036034E"/>
    <w:rsid w:val="0036072F"/>
    <w:rsid w:val="00360872"/>
    <w:rsid w:val="00360A69"/>
    <w:rsid w:val="00363564"/>
    <w:rsid w:val="00365DF4"/>
    <w:rsid w:val="00366028"/>
    <w:rsid w:val="00376D6B"/>
    <w:rsid w:val="00380753"/>
    <w:rsid w:val="00381AD6"/>
    <w:rsid w:val="00381CDB"/>
    <w:rsid w:val="00381DA1"/>
    <w:rsid w:val="00391150"/>
    <w:rsid w:val="00392BE2"/>
    <w:rsid w:val="0039442F"/>
    <w:rsid w:val="00397278"/>
    <w:rsid w:val="00397971"/>
    <w:rsid w:val="003A2240"/>
    <w:rsid w:val="003A2E58"/>
    <w:rsid w:val="003A3426"/>
    <w:rsid w:val="003A357D"/>
    <w:rsid w:val="003A5D57"/>
    <w:rsid w:val="003A603D"/>
    <w:rsid w:val="003B00DA"/>
    <w:rsid w:val="003B067C"/>
    <w:rsid w:val="003B17D9"/>
    <w:rsid w:val="003B21F0"/>
    <w:rsid w:val="003B4C42"/>
    <w:rsid w:val="003B52D3"/>
    <w:rsid w:val="003C0044"/>
    <w:rsid w:val="003C072D"/>
    <w:rsid w:val="003C0F0A"/>
    <w:rsid w:val="003C3361"/>
    <w:rsid w:val="003C4C45"/>
    <w:rsid w:val="003C5D3E"/>
    <w:rsid w:val="003D22C1"/>
    <w:rsid w:val="003D41C0"/>
    <w:rsid w:val="003D49A9"/>
    <w:rsid w:val="003D6C73"/>
    <w:rsid w:val="003E203F"/>
    <w:rsid w:val="003E4111"/>
    <w:rsid w:val="003E45BA"/>
    <w:rsid w:val="003E5C46"/>
    <w:rsid w:val="003E5EFD"/>
    <w:rsid w:val="003F00FB"/>
    <w:rsid w:val="003F2C79"/>
    <w:rsid w:val="003F58E8"/>
    <w:rsid w:val="004006A2"/>
    <w:rsid w:val="00401703"/>
    <w:rsid w:val="00406C1F"/>
    <w:rsid w:val="004070E7"/>
    <w:rsid w:val="004110FB"/>
    <w:rsid w:val="00413719"/>
    <w:rsid w:val="00415A04"/>
    <w:rsid w:val="004162A4"/>
    <w:rsid w:val="00416D37"/>
    <w:rsid w:val="00416FBB"/>
    <w:rsid w:val="00417020"/>
    <w:rsid w:val="00417B11"/>
    <w:rsid w:val="00422455"/>
    <w:rsid w:val="00422884"/>
    <w:rsid w:val="00422AAD"/>
    <w:rsid w:val="00423D7A"/>
    <w:rsid w:val="00430AD9"/>
    <w:rsid w:val="0043201D"/>
    <w:rsid w:val="00433526"/>
    <w:rsid w:val="004374A7"/>
    <w:rsid w:val="0044095B"/>
    <w:rsid w:val="004421ED"/>
    <w:rsid w:val="00442F14"/>
    <w:rsid w:val="00445AC3"/>
    <w:rsid w:val="00445C78"/>
    <w:rsid w:val="00446F93"/>
    <w:rsid w:val="00452B5B"/>
    <w:rsid w:val="00452D4F"/>
    <w:rsid w:val="0045705D"/>
    <w:rsid w:val="004572E8"/>
    <w:rsid w:val="004574BD"/>
    <w:rsid w:val="00457C33"/>
    <w:rsid w:val="00461770"/>
    <w:rsid w:val="00463757"/>
    <w:rsid w:val="004650C1"/>
    <w:rsid w:val="004655B2"/>
    <w:rsid w:val="0046583C"/>
    <w:rsid w:val="00466593"/>
    <w:rsid w:val="004734CE"/>
    <w:rsid w:val="00474C0D"/>
    <w:rsid w:val="004768F7"/>
    <w:rsid w:val="00476E97"/>
    <w:rsid w:val="00477BF2"/>
    <w:rsid w:val="004809FA"/>
    <w:rsid w:val="00483678"/>
    <w:rsid w:val="00491044"/>
    <w:rsid w:val="004912F7"/>
    <w:rsid w:val="004919B1"/>
    <w:rsid w:val="0049681E"/>
    <w:rsid w:val="004A0936"/>
    <w:rsid w:val="004A1956"/>
    <w:rsid w:val="004A35B5"/>
    <w:rsid w:val="004A4B9F"/>
    <w:rsid w:val="004A5AF5"/>
    <w:rsid w:val="004A78F8"/>
    <w:rsid w:val="004B1D18"/>
    <w:rsid w:val="004B4F0D"/>
    <w:rsid w:val="004B5574"/>
    <w:rsid w:val="004B6157"/>
    <w:rsid w:val="004B7FEF"/>
    <w:rsid w:val="004C07A3"/>
    <w:rsid w:val="004C33C9"/>
    <w:rsid w:val="004C3D55"/>
    <w:rsid w:val="004C5B8E"/>
    <w:rsid w:val="004C7826"/>
    <w:rsid w:val="004D09AC"/>
    <w:rsid w:val="004D1E9A"/>
    <w:rsid w:val="004D1F64"/>
    <w:rsid w:val="004D4632"/>
    <w:rsid w:val="004D4FD8"/>
    <w:rsid w:val="004D7986"/>
    <w:rsid w:val="004E0720"/>
    <w:rsid w:val="004E098D"/>
    <w:rsid w:val="004E4ABF"/>
    <w:rsid w:val="004E5917"/>
    <w:rsid w:val="004E5B1D"/>
    <w:rsid w:val="004E698A"/>
    <w:rsid w:val="004F006D"/>
    <w:rsid w:val="004F0C0F"/>
    <w:rsid w:val="004F1CA9"/>
    <w:rsid w:val="004F30EB"/>
    <w:rsid w:val="004F46D4"/>
    <w:rsid w:val="004F4A48"/>
    <w:rsid w:val="004F5503"/>
    <w:rsid w:val="00500F94"/>
    <w:rsid w:val="00502443"/>
    <w:rsid w:val="00506AD4"/>
    <w:rsid w:val="005077BB"/>
    <w:rsid w:val="00510AC6"/>
    <w:rsid w:val="00513126"/>
    <w:rsid w:val="005131EF"/>
    <w:rsid w:val="00514CC3"/>
    <w:rsid w:val="00514CE4"/>
    <w:rsid w:val="005202A3"/>
    <w:rsid w:val="00521332"/>
    <w:rsid w:val="005217AE"/>
    <w:rsid w:val="00524B06"/>
    <w:rsid w:val="00524D21"/>
    <w:rsid w:val="00524EA5"/>
    <w:rsid w:val="00527FEE"/>
    <w:rsid w:val="00533A98"/>
    <w:rsid w:val="00534458"/>
    <w:rsid w:val="0053650A"/>
    <w:rsid w:val="0053776A"/>
    <w:rsid w:val="005401AF"/>
    <w:rsid w:val="00540B54"/>
    <w:rsid w:val="005420E3"/>
    <w:rsid w:val="00543DCA"/>
    <w:rsid w:val="0054530C"/>
    <w:rsid w:val="00545854"/>
    <w:rsid w:val="00550A65"/>
    <w:rsid w:val="00552D8C"/>
    <w:rsid w:val="00556244"/>
    <w:rsid w:val="00557779"/>
    <w:rsid w:val="0056008C"/>
    <w:rsid w:val="00561174"/>
    <w:rsid w:val="00564472"/>
    <w:rsid w:val="005650D8"/>
    <w:rsid w:val="005667E1"/>
    <w:rsid w:val="00567754"/>
    <w:rsid w:val="00567EF0"/>
    <w:rsid w:val="00570103"/>
    <w:rsid w:val="00570F85"/>
    <w:rsid w:val="005716A0"/>
    <w:rsid w:val="00572152"/>
    <w:rsid w:val="00573C83"/>
    <w:rsid w:val="00576266"/>
    <w:rsid w:val="00577822"/>
    <w:rsid w:val="005807A3"/>
    <w:rsid w:val="00581EC3"/>
    <w:rsid w:val="00582708"/>
    <w:rsid w:val="00582B66"/>
    <w:rsid w:val="00582CA4"/>
    <w:rsid w:val="00583244"/>
    <w:rsid w:val="00586105"/>
    <w:rsid w:val="00586640"/>
    <w:rsid w:val="00597D3F"/>
    <w:rsid w:val="005A009A"/>
    <w:rsid w:val="005A1100"/>
    <w:rsid w:val="005A1AEB"/>
    <w:rsid w:val="005A2872"/>
    <w:rsid w:val="005A584C"/>
    <w:rsid w:val="005B03EB"/>
    <w:rsid w:val="005B0946"/>
    <w:rsid w:val="005B58B6"/>
    <w:rsid w:val="005B6AEE"/>
    <w:rsid w:val="005B7DA2"/>
    <w:rsid w:val="005C4181"/>
    <w:rsid w:val="005C63B9"/>
    <w:rsid w:val="005C70D0"/>
    <w:rsid w:val="005E45B4"/>
    <w:rsid w:val="005E492F"/>
    <w:rsid w:val="005E4B25"/>
    <w:rsid w:val="005E5B05"/>
    <w:rsid w:val="005E5C38"/>
    <w:rsid w:val="005E6214"/>
    <w:rsid w:val="005E67D6"/>
    <w:rsid w:val="005F104B"/>
    <w:rsid w:val="005F1287"/>
    <w:rsid w:val="005F2F97"/>
    <w:rsid w:val="005F586D"/>
    <w:rsid w:val="005F6AA3"/>
    <w:rsid w:val="005F722F"/>
    <w:rsid w:val="00600723"/>
    <w:rsid w:val="006024C6"/>
    <w:rsid w:val="00606336"/>
    <w:rsid w:val="006077B7"/>
    <w:rsid w:val="006106A4"/>
    <w:rsid w:val="00616C3D"/>
    <w:rsid w:val="006175F1"/>
    <w:rsid w:val="00617792"/>
    <w:rsid w:val="00617D45"/>
    <w:rsid w:val="0062135B"/>
    <w:rsid w:val="00622E7C"/>
    <w:rsid w:val="006243F0"/>
    <w:rsid w:val="00626D21"/>
    <w:rsid w:val="00632DFD"/>
    <w:rsid w:val="0063451B"/>
    <w:rsid w:val="0063482A"/>
    <w:rsid w:val="00634CC2"/>
    <w:rsid w:val="00636308"/>
    <w:rsid w:val="00640B66"/>
    <w:rsid w:val="00642395"/>
    <w:rsid w:val="006436FB"/>
    <w:rsid w:val="006451C0"/>
    <w:rsid w:val="006473D4"/>
    <w:rsid w:val="00650AF9"/>
    <w:rsid w:val="006515F4"/>
    <w:rsid w:val="006528C7"/>
    <w:rsid w:val="006543CD"/>
    <w:rsid w:val="00654B6A"/>
    <w:rsid w:val="00655FD5"/>
    <w:rsid w:val="0065657F"/>
    <w:rsid w:val="00662EDB"/>
    <w:rsid w:val="00662EEA"/>
    <w:rsid w:val="006642EE"/>
    <w:rsid w:val="00665E6C"/>
    <w:rsid w:val="00670A6F"/>
    <w:rsid w:val="00670DBD"/>
    <w:rsid w:val="0067109B"/>
    <w:rsid w:val="00671CBB"/>
    <w:rsid w:val="00673182"/>
    <w:rsid w:val="00674595"/>
    <w:rsid w:val="006764CF"/>
    <w:rsid w:val="00677A60"/>
    <w:rsid w:val="006801C8"/>
    <w:rsid w:val="006806C9"/>
    <w:rsid w:val="00684F90"/>
    <w:rsid w:val="00685AF2"/>
    <w:rsid w:val="00686AA1"/>
    <w:rsid w:val="00691C4A"/>
    <w:rsid w:val="00692B96"/>
    <w:rsid w:val="00694CB7"/>
    <w:rsid w:val="00695FA7"/>
    <w:rsid w:val="00696923"/>
    <w:rsid w:val="00696F1A"/>
    <w:rsid w:val="006A0163"/>
    <w:rsid w:val="006A0557"/>
    <w:rsid w:val="006A3CF3"/>
    <w:rsid w:val="006A4FDD"/>
    <w:rsid w:val="006A5289"/>
    <w:rsid w:val="006A706C"/>
    <w:rsid w:val="006B084C"/>
    <w:rsid w:val="006B4E8D"/>
    <w:rsid w:val="006B572B"/>
    <w:rsid w:val="006B7CB8"/>
    <w:rsid w:val="006C0BCC"/>
    <w:rsid w:val="006C305D"/>
    <w:rsid w:val="006C3B9B"/>
    <w:rsid w:val="006C3EAF"/>
    <w:rsid w:val="006C4281"/>
    <w:rsid w:val="006C4C61"/>
    <w:rsid w:val="006C76A9"/>
    <w:rsid w:val="006D39EA"/>
    <w:rsid w:val="006D41B3"/>
    <w:rsid w:val="006D50B0"/>
    <w:rsid w:val="006D6C71"/>
    <w:rsid w:val="006D7E54"/>
    <w:rsid w:val="006E0BA1"/>
    <w:rsid w:val="006E0F23"/>
    <w:rsid w:val="006E1978"/>
    <w:rsid w:val="006E2EB1"/>
    <w:rsid w:val="006E3E1D"/>
    <w:rsid w:val="006E43B4"/>
    <w:rsid w:val="006E4A50"/>
    <w:rsid w:val="006E5229"/>
    <w:rsid w:val="006E7AE5"/>
    <w:rsid w:val="006F2FFA"/>
    <w:rsid w:val="006F4F44"/>
    <w:rsid w:val="006F5A08"/>
    <w:rsid w:val="006F7CF8"/>
    <w:rsid w:val="00700A00"/>
    <w:rsid w:val="00700B57"/>
    <w:rsid w:val="00701A0E"/>
    <w:rsid w:val="00701DD6"/>
    <w:rsid w:val="00701E3D"/>
    <w:rsid w:val="0070380F"/>
    <w:rsid w:val="0070594A"/>
    <w:rsid w:val="00706F24"/>
    <w:rsid w:val="00707F20"/>
    <w:rsid w:val="00710A3E"/>
    <w:rsid w:val="00710B82"/>
    <w:rsid w:val="007111D7"/>
    <w:rsid w:val="00711F24"/>
    <w:rsid w:val="00712FE3"/>
    <w:rsid w:val="007139D1"/>
    <w:rsid w:val="0073009A"/>
    <w:rsid w:val="00730D3D"/>
    <w:rsid w:val="0073199D"/>
    <w:rsid w:val="00731EC9"/>
    <w:rsid w:val="00732347"/>
    <w:rsid w:val="007336CF"/>
    <w:rsid w:val="00734911"/>
    <w:rsid w:val="00735B9C"/>
    <w:rsid w:val="00736856"/>
    <w:rsid w:val="00740109"/>
    <w:rsid w:val="00741952"/>
    <w:rsid w:val="0074616C"/>
    <w:rsid w:val="00746BBF"/>
    <w:rsid w:val="00750A59"/>
    <w:rsid w:val="00765719"/>
    <w:rsid w:val="007717B8"/>
    <w:rsid w:val="007728C6"/>
    <w:rsid w:val="0077316E"/>
    <w:rsid w:val="00774F11"/>
    <w:rsid w:val="0077539A"/>
    <w:rsid w:val="00775839"/>
    <w:rsid w:val="00783A26"/>
    <w:rsid w:val="00783D39"/>
    <w:rsid w:val="0079001C"/>
    <w:rsid w:val="00791DA9"/>
    <w:rsid w:val="007A08BB"/>
    <w:rsid w:val="007A5742"/>
    <w:rsid w:val="007B056F"/>
    <w:rsid w:val="007B0F7F"/>
    <w:rsid w:val="007B1173"/>
    <w:rsid w:val="007B18DB"/>
    <w:rsid w:val="007B1E12"/>
    <w:rsid w:val="007B300C"/>
    <w:rsid w:val="007B54A9"/>
    <w:rsid w:val="007B5890"/>
    <w:rsid w:val="007B5C84"/>
    <w:rsid w:val="007B68B2"/>
    <w:rsid w:val="007B7857"/>
    <w:rsid w:val="007C0949"/>
    <w:rsid w:val="007C135F"/>
    <w:rsid w:val="007C311C"/>
    <w:rsid w:val="007C404E"/>
    <w:rsid w:val="007C4B86"/>
    <w:rsid w:val="007D0937"/>
    <w:rsid w:val="007D12B6"/>
    <w:rsid w:val="007D30ED"/>
    <w:rsid w:val="007D3557"/>
    <w:rsid w:val="007E0888"/>
    <w:rsid w:val="007E0F8B"/>
    <w:rsid w:val="007E1723"/>
    <w:rsid w:val="007E1C0F"/>
    <w:rsid w:val="007F00D7"/>
    <w:rsid w:val="007F1779"/>
    <w:rsid w:val="00803405"/>
    <w:rsid w:val="00805D35"/>
    <w:rsid w:val="00806A55"/>
    <w:rsid w:val="0081332A"/>
    <w:rsid w:val="00813BDB"/>
    <w:rsid w:val="0082186A"/>
    <w:rsid w:val="00822968"/>
    <w:rsid w:val="00825A70"/>
    <w:rsid w:val="00826488"/>
    <w:rsid w:val="00826663"/>
    <w:rsid w:val="008302A7"/>
    <w:rsid w:val="008322B0"/>
    <w:rsid w:val="008323A1"/>
    <w:rsid w:val="00833F2B"/>
    <w:rsid w:val="008353D7"/>
    <w:rsid w:val="00835F2A"/>
    <w:rsid w:val="00840903"/>
    <w:rsid w:val="00840BD0"/>
    <w:rsid w:val="00841D85"/>
    <w:rsid w:val="00845B29"/>
    <w:rsid w:val="0084732C"/>
    <w:rsid w:val="00847E39"/>
    <w:rsid w:val="008506A1"/>
    <w:rsid w:val="00850ACC"/>
    <w:rsid w:val="00850E40"/>
    <w:rsid w:val="008524D2"/>
    <w:rsid w:val="00853B4D"/>
    <w:rsid w:val="00853E6F"/>
    <w:rsid w:val="00855AA8"/>
    <w:rsid w:val="00861C60"/>
    <w:rsid w:val="00862AC5"/>
    <w:rsid w:val="00862C70"/>
    <w:rsid w:val="008655EE"/>
    <w:rsid w:val="008658C6"/>
    <w:rsid w:val="00866B95"/>
    <w:rsid w:val="00867371"/>
    <w:rsid w:val="00870664"/>
    <w:rsid w:val="008717E3"/>
    <w:rsid w:val="00874EBA"/>
    <w:rsid w:val="00875509"/>
    <w:rsid w:val="008772D2"/>
    <w:rsid w:val="00882D4C"/>
    <w:rsid w:val="0088317A"/>
    <w:rsid w:val="00883E62"/>
    <w:rsid w:val="00890E2D"/>
    <w:rsid w:val="00891493"/>
    <w:rsid w:val="00894CA3"/>
    <w:rsid w:val="00895596"/>
    <w:rsid w:val="00895858"/>
    <w:rsid w:val="00896B8C"/>
    <w:rsid w:val="00896D7F"/>
    <w:rsid w:val="008A0433"/>
    <w:rsid w:val="008A0515"/>
    <w:rsid w:val="008A3A6A"/>
    <w:rsid w:val="008A4939"/>
    <w:rsid w:val="008A4E0C"/>
    <w:rsid w:val="008A566A"/>
    <w:rsid w:val="008A5FA5"/>
    <w:rsid w:val="008B0B53"/>
    <w:rsid w:val="008B1F61"/>
    <w:rsid w:val="008B275B"/>
    <w:rsid w:val="008B5A2D"/>
    <w:rsid w:val="008B5BCB"/>
    <w:rsid w:val="008B6077"/>
    <w:rsid w:val="008B7002"/>
    <w:rsid w:val="008B7211"/>
    <w:rsid w:val="008C0B40"/>
    <w:rsid w:val="008C1CB6"/>
    <w:rsid w:val="008C2223"/>
    <w:rsid w:val="008C2319"/>
    <w:rsid w:val="008C30DA"/>
    <w:rsid w:val="008D09CB"/>
    <w:rsid w:val="008D14B9"/>
    <w:rsid w:val="008D1E7C"/>
    <w:rsid w:val="008D29DE"/>
    <w:rsid w:val="008D7DBD"/>
    <w:rsid w:val="008E1416"/>
    <w:rsid w:val="008E1AFB"/>
    <w:rsid w:val="008E7413"/>
    <w:rsid w:val="008F0A71"/>
    <w:rsid w:val="008F1240"/>
    <w:rsid w:val="008F2339"/>
    <w:rsid w:val="008F2363"/>
    <w:rsid w:val="008F2A4D"/>
    <w:rsid w:val="008F3CCA"/>
    <w:rsid w:val="008F4A9D"/>
    <w:rsid w:val="008F51FC"/>
    <w:rsid w:val="008F7004"/>
    <w:rsid w:val="00902A49"/>
    <w:rsid w:val="009066C1"/>
    <w:rsid w:val="00906795"/>
    <w:rsid w:val="00910E9C"/>
    <w:rsid w:val="00910FF7"/>
    <w:rsid w:val="0091285B"/>
    <w:rsid w:val="00913234"/>
    <w:rsid w:val="00913BC7"/>
    <w:rsid w:val="00913E5A"/>
    <w:rsid w:val="0092091A"/>
    <w:rsid w:val="00923DFA"/>
    <w:rsid w:val="009256B2"/>
    <w:rsid w:val="009257D5"/>
    <w:rsid w:val="00925C56"/>
    <w:rsid w:val="00926093"/>
    <w:rsid w:val="00930B9C"/>
    <w:rsid w:val="0093249E"/>
    <w:rsid w:val="00934303"/>
    <w:rsid w:val="009347D1"/>
    <w:rsid w:val="00936EDC"/>
    <w:rsid w:val="00937DEF"/>
    <w:rsid w:val="00941920"/>
    <w:rsid w:val="0094278C"/>
    <w:rsid w:val="00942EB2"/>
    <w:rsid w:val="00950078"/>
    <w:rsid w:val="00950BAF"/>
    <w:rsid w:val="00952AD6"/>
    <w:rsid w:val="00953758"/>
    <w:rsid w:val="00956C89"/>
    <w:rsid w:val="00960213"/>
    <w:rsid w:val="00960545"/>
    <w:rsid w:val="00961347"/>
    <w:rsid w:val="00961FB1"/>
    <w:rsid w:val="00962741"/>
    <w:rsid w:val="00962A64"/>
    <w:rsid w:val="00963087"/>
    <w:rsid w:val="00965F9C"/>
    <w:rsid w:val="0096746B"/>
    <w:rsid w:val="00970A14"/>
    <w:rsid w:val="009713DD"/>
    <w:rsid w:val="00971539"/>
    <w:rsid w:val="00972DB8"/>
    <w:rsid w:val="00974535"/>
    <w:rsid w:val="00976345"/>
    <w:rsid w:val="00981176"/>
    <w:rsid w:val="00985D13"/>
    <w:rsid w:val="009864BE"/>
    <w:rsid w:val="00987E26"/>
    <w:rsid w:val="00993AE0"/>
    <w:rsid w:val="00995DA9"/>
    <w:rsid w:val="00996315"/>
    <w:rsid w:val="009A077D"/>
    <w:rsid w:val="009A15B1"/>
    <w:rsid w:val="009A18C1"/>
    <w:rsid w:val="009A1941"/>
    <w:rsid w:val="009A71BA"/>
    <w:rsid w:val="009A736B"/>
    <w:rsid w:val="009A77B4"/>
    <w:rsid w:val="009B433B"/>
    <w:rsid w:val="009B79B8"/>
    <w:rsid w:val="009C4EA0"/>
    <w:rsid w:val="009C6653"/>
    <w:rsid w:val="009C6EE7"/>
    <w:rsid w:val="009D0D77"/>
    <w:rsid w:val="009D18F9"/>
    <w:rsid w:val="009D315E"/>
    <w:rsid w:val="009D433E"/>
    <w:rsid w:val="009E00C2"/>
    <w:rsid w:val="009E053A"/>
    <w:rsid w:val="009E09A8"/>
    <w:rsid w:val="009E09F8"/>
    <w:rsid w:val="009E1393"/>
    <w:rsid w:val="009E1F1E"/>
    <w:rsid w:val="009E3576"/>
    <w:rsid w:val="009E7795"/>
    <w:rsid w:val="009F074C"/>
    <w:rsid w:val="009F147D"/>
    <w:rsid w:val="009F2827"/>
    <w:rsid w:val="009F48CF"/>
    <w:rsid w:val="009F5E89"/>
    <w:rsid w:val="00A0536F"/>
    <w:rsid w:val="00A061A5"/>
    <w:rsid w:val="00A06A9E"/>
    <w:rsid w:val="00A137E7"/>
    <w:rsid w:val="00A15696"/>
    <w:rsid w:val="00A15B06"/>
    <w:rsid w:val="00A16E05"/>
    <w:rsid w:val="00A22FCF"/>
    <w:rsid w:val="00A240D9"/>
    <w:rsid w:val="00A26DC5"/>
    <w:rsid w:val="00A26F10"/>
    <w:rsid w:val="00A3141E"/>
    <w:rsid w:val="00A3174C"/>
    <w:rsid w:val="00A3545B"/>
    <w:rsid w:val="00A361EE"/>
    <w:rsid w:val="00A44182"/>
    <w:rsid w:val="00A46C48"/>
    <w:rsid w:val="00A4730E"/>
    <w:rsid w:val="00A474C1"/>
    <w:rsid w:val="00A4763A"/>
    <w:rsid w:val="00A607F4"/>
    <w:rsid w:val="00A60D56"/>
    <w:rsid w:val="00A62F7B"/>
    <w:rsid w:val="00A6389D"/>
    <w:rsid w:val="00A6445B"/>
    <w:rsid w:val="00A64C55"/>
    <w:rsid w:val="00A64E39"/>
    <w:rsid w:val="00A64EFD"/>
    <w:rsid w:val="00A668DE"/>
    <w:rsid w:val="00A74C5C"/>
    <w:rsid w:val="00A760D2"/>
    <w:rsid w:val="00A7634A"/>
    <w:rsid w:val="00A81590"/>
    <w:rsid w:val="00A830BA"/>
    <w:rsid w:val="00A8358E"/>
    <w:rsid w:val="00A873BD"/>
    <w:rsid w:val="00A93002"/>
    <w:rsid w:val="00A93ADD"/>
    <w:rsid w:val="00A94362"/>
    <w:rsid w:val="00A9461E"/>
    <w:rsid w:val="00A96FB8"/>
    <w:rsid w:val="00A97009"/>
    <w:rsid w:val="00A971C1"/>
    <w:rsid w:val="00AA28F9"/>
    <w:rsid w:val="00AA3EF6"/>
    <w:rsid w:val="00AA5601"/>
    <w:rsid w:val="00AA72E7"/>
    <w:rsid w:val="00AA78B4"/>
    <w:rsid w:val="00AB1E51"/>
    <w:rsid w:val="00AB78C3"/>
    <w:rsid w:val="00AC2AA5"/>
    <w:rsid w:val="00AC369A"/>
    <w:rsid w:val="00AC3A48"/>
    <w:rsid w:val="00AC3FF0"/>
    <w:rsid w:val="00AC4615"/>
    <w:rsid w:val="00AC4A03"/>
    <w:rsid w:val="00AC4AA0"/>
    <w:rsid w:val="00AC4C38"/>
    <w:rsid w:val="00AC5052"/>
    <w:rsid w:val="00AC5CFF"/>
    <w:rsid w:val="00AC7288"/>
    <w:rsid w:val="00AD03C6"/>
    <w:rsid w:val="00AD09FE"/>
    <w:rsid w:val="00AD0E37"/>
    <w:rsid w:val="00AD1009"/>
    <w:rsid w:val="00AD2B0F"/>
    <w:rsid w:val="00AD33C7"/>
    <w:rsid w:val="00AD54FD"/>
    <w:rsid w:val="00AD7184"/>
    <w:rsid w:val="00AE384E"/>
    <w:rsid w:val="00AE409C"/>
    <w:rsid w:val="00AE5352"/>
    <w:rsid w:val="00AE53A9"/>
    <w:rsid w:val="00AF14D1"/>
    <w:rsid w:val="00AF1DF7"/>
    <w:rsid w:val="00AF27A0"/>
    <w:rsid w:val="00AF3219"/>
    <w:rsid w:val="00AF46FC"/>
    <w:rsid w:val="00AF4E57"/>
    <w:rsid w:val="00B016AC"/>
    <w:rsid w:val="00B02354"/>
    <w:rsid w:val="00B11E7B"/>
    <w:rsid w:val="00B12E06"/>
    <w:rsid w:val="00B132E9"/>
    <w:rsid w:val="00B15FA1"/>
    <w:rsid w:val="00B167C5"/>
    <w:rsid w:val="00B17242"/>
    <w:rsid w:val="00B2137B"/>
    <w:rsid w:val="00B21D26"/>
    <w:rsid w:val="00B262CB"/>
    <w:rsid w:val="00B26E66"/>
    <w:rsid w:val="00B304BB"/>
    <w:rsid w:val="00B32F16"/>
    <w:rsid w:val="00B33435"/>
    <w:rsid w:val="00B34743"/>
    <w:rsid w:val="00B34EB4"/>
    <w:rsid w:val="00B35C32"/>
    <w:rsid w:val="00B3680B"/>
    <w:rsid w:val="00B36D3B"/>
    <w:rsid w:val="00B37234"/>
    <w:rsid w:val="00B417C5"/>
    <w:rsid w:val="00B424A8"/>
    <w:rsid w:val="00B42939"/>
    <w:rsid w:val="00B42A2F"/>
    <w:rsid w:val="00B42B4D"/>
    <w:rsid w:val="00B52BBC"/>
    <w:rsid w:val="00B561A6"/>
    <w:rsid w:val="00B571A6"/>
    <w:rsid w:val="00B6130C"/>
    <w:rsid w:val="00B6493D"/>
    <w:rsid w:val="00B65EF4"/>
    <w:rsid w:val="00B66571"/>
    <w:rsid w:val="00B66691"/>
    <w:rsid w:val="00B670B0"/>
    <w:rsid w:val="00B71228"/>
    <w:rsid w:val="00B72657"/>
    <w:rsid w:val="00B73385"/>
    <w:rsid w:val="00B7362A"/>
    <w:rsid w:val="00B73D79"/>
    <w:rsid w:val="00B73EC2"/>
    <w:rsid w:val="00B75CB9"/>
    <w:rsid w:val="00B75EB2"/>
    <w:rsid w:val="00B77452"/>
    <w:rsid w:val="00B77B64"/>
    <w:rsid w:val="00B81DAE"/>
    <w:rsid w:val="00B828BA"/>
    <w:rsid w:val="00B82EB6"/>
    <w:rsid w:val="00B84CE8"/>
    <w:rsid w:val="00B852CA"/>
    <w:rsid w:val="00B86D43"/>
    <w:rsid w:val="00B912DA"/>
    <w:rsid w:val="00B91D47"/>
    <w:rsid w:val="00B922EB"/>
    <w:rsid w:val="00B930FF"/>
    <w:rsid w:val="00B934BF"/>
    <w:rsid w:val="00B93650"/>
    <w:rsid w:val="00B94714"/>
    <w:rsid w:val="00B9559D"/>
    <w:rsid w:val="00B969C2"/>
    <w:rsid w:val="00BA571A"/>
    <w:rsid w:val="00BA5CF7"/>
    <w:rsid w:val="00BB0D0E"/>
    <w:rsid w:val="00BB541B"/>
    <w:rsid w:val="00BB584E"/>
    <w:rsid w:val="00BB67DF"/>
    <w:rsid w:val="00BB67FC"/>
    <w:rsid w:val="00BB7298"/>
    <w:rsid w:val="00BC0E04"/>
    <w:rsid w:val="00BC23CB"/>
    <w:rsid w:val="00BC41C8"/>
    <w:rsid w:val="00BC4F5A"/>
    <w:rsid w:val="00BC7587"/>
    <w:rsid w:val="00BC77C3"/>
    <w:rsid w:val="00BD01AB"/>
    <w:rsid w:val="00BD0632"/>
    <w:rsid w:val="00BD0EAE"/>
    <w:rsid w:val="00BD19A1"/>
    <w:rsid w:val="00BD214D"/>
    <w:rsid w:val="00BD39CA"/>
    <w:rsid w:val="00BD4D28"/>
    <w:rsid w:val="00BD608F"/>
    <w:rsid w:val="00BD6B0C"/>
    <w:rsid w:val="00BE12D7"/>
    <w:rsid w:val="00BE3CB5"/>
    <w:rsid w:val="00BE4BFB"/>
    <w:rsid w:val="00BE677B"/>
    <w:rsid w:val="00BF14F0"/>
    <w:rsid w:val="00BF2B95"/>
    <w:rsid w:val="00BF2DF6"/>
    <w:rsid w:val="00BF5A86"/>
    <w:rsid w:val="00BF679D"/>
    <w:rsid w:val="00C0168D"/>
    <w:rsid w:val="00C0443E"/>
    <w:rsid w:val="00C05ED9"/>
    <w:rsid w:val="00C0693F"/>
    <w:rsid w:val="00C06CCC"/>
    <w:rsid w:val="00C122C5"/>
    <w:rsid w:val="00C13B79"/>
    <w:rsid w:val="00C1424B"/>
    <w:rsid w:val="00C21A9B"/>
    <w:rsid w:val="00C230B8"/>
    <w:rsid w:val="00C233F2"/>
    <w:rsid w:val="00C23512"/>
    <w:rsid w:val="00C258E6"/>
    <w:rsid w:val="00C2749A"/>
    <w:rsid w:val="00C31555"/>
    <w:rsid w:val="00C33C28"/>
    <w:rsid w:val="00C35739"/>
    <w:rsid w:val="00C37FA7"/>
    <w:rsid w:val="00C43A22"/>
    <w:rsid w:val="00C473F1"/>
    <w:rsid w:val="00C479F5"/>
    <w:rsid w:val="00C5183A"/>
    <w:rsid w:val="00C51E55"/>
    <w:rsid w:val="00C52F5F"/>
    <w:rsid w:val="00C53643"/>
    <w:rsid w:val="00C55FE3"/>
    <w:rsid w:val="00C57940"/>
    <w:rsid w:val="00C65101"/>
    <w:rsid w:val="00C70C1B"/>
    <w:rsid w:val="00C732E1"/>
    <w:rsid w:val="00C73AE5"/>
    <w:rsid w:val="00C7685D"/>
    <w:rsid w:val="00C77913"/>
    <w:rsid w:val="00C77BCF"/>
    <w:rsid w:val="00C86555"/>
    <w:rsid w:val="00C90659"/>
    <w:rsid w:val="00C943B9"/>
    <w:rsid w:val="00C9442E"/>
    <w:rsid w:val="00C950D3"/>
    <w:rsid w:val="00C96A2B"/>
    <w:rsid w:val="00C97760"/>
    <w:rsid w:val="00CA6B8B"/>
    <w:rsid w:val="00CB00D2"/>
    <w:rsid w:val="00CB00FD"/>
    <w:rsid w:val="00CB013A"/>
    <w:rsid w:val="00CB085F"/>
    <w:rsid w:val="00CB0F5E"/>
    <w:rsid w:val="00CB2FE2"/>
    <w:rsid w:val="00CB3E4A"/>
    <w:rsid w:val="00CB48F9"/>
    <w:rsid w:val="00CB4D36"/>
    <w:rsid w:val="00CB6830"/>
    <w:rsid w:val="00CB7B66"/>
    <w:rsid w:val="00CC4ECC"/>
    <w:rsid w:val="00CC6AAF"/>
    <w:rsid w:val="00CC719A"/>
    <w:rsid w:val="00CD05F5"/>
    <w:rsid w:val="00CD4316"/>
    <w:rsid w:val="00CD4EAE"/>
    <w:rsid w:val="00CD6E1C"/>
    <w:rsid w:val="00CD7980"/>
    <w:rsid w:val="00CE1C19"/>
    <w:rsid w:val="00CE2C0C"/>
    <w:rsid w:val="00CE4EEC"/>
    <w:rsid w:val="00CF1A69"/>
    <w:rsid w:val="00CF23F5"/>
    <w:rsid w:val="00CF4DD0"/>
    <w:rsid w:val="00CF5023"/>
    <w:rsid w:val="00CF54A8"/>
    <w:rsid w:val="00CF5B67"/>
    <w:rsid w:val="00CF5C1D"/>
    <w:rsid w:val="00D041DD"/>
    <w:rsid w:val="00D04252"/>
    <w:rsid w:val="00D0623C"/>
    <w:rsid w:val="00D0653F"/>
    <w:rsid w:val="00D13DCF"/>
    <w:rsid w:val="00D13DE7"/>
    <w:rsid w:val="00D147D5"/>
    <w:rsid w:val="00D14A7D"/>
    <w:rsid w:val="00D15689"/>
    <w:rsid w:val="00D17130"/>
    <w:rsid w:val="00D20725"/>
    <w:rsid w:val="00D20E31"/>
    <w:rsid w:val="00D22CC1"/>
    <w:rsid w:val="00D23A46"/>
    <w:rsid w:val="00D241D7"/>
    <w:rsid w:val="00D2668B"/>
    <w:rsid w:val="00D27221"/>
    <w:rsid w:val="00D276BD"/>
    <w:rsid w:val="00D30AB0"/>
    <w:rsid w:val="00D314CF"/>
    <w:rsid w:val="00D326B0"/>
    <w:rsid w:val="00D32980"/>
    <w:rsid w:val="00D32D95"/>
    <w:rsid w:val="00D33C6C"/>
    <w:rsid w:val="00D34F89"/>
    <w:rsid w:val="00D35C29"/>
    <w:rsid w:val="00D410B7"/>
    <w:rsid w:val="00D413F3"/>
    <w:rsid w:val="00D43840"/>
    <w:rsid w:val="00D44927"/>
    <w:rsid w:val="00D45448"/>
    <w:rsid w:val="00D45AF9"/>
    <w:rsid w:val="00D51774"/>
    <w:rsid w:val="00D53125"/>
    <w:rsid w:val="00D536A2"/>
    <w:rsid w:val="00D53919"/>
    <w:rsid w:val="00D53BFE"/>
    <w:rsid w:val="00D57AC8"/>
    <w:rsid w:val="00D60BAA"/>
    <w:rsid w:val="00D6143B"/>
    <w:rsid w:val="00D650B7"/>
    <w:rsid w:val="00D65A97"/>
    <w:rsid w:val="00D6749C"/>
    <w:rsid w:val="00D67BF2"/>
    <w:rsid w:val="00D74427"/>
    <w:rsid w:val="00D746BF"/>
    <w:rsid w:val="00D7596D"/>
    <w:rsid w:val="00D75974"/>
    <w:rsid w:val="00D76861"/>
    <w:rsid w:val="00D7706F"/>
    <w:rsid w:val="00D7760B"/>
    <w:rsid w:val="00D81604"/>
    <w:rsid w:val="00D81C11"/>
    <w:rsid w:val="00D841F9"/>
    <w:rsid w:val="00D84FBE"/>
    <w:rsid w:val="00D85AA1"/>
    <w:rsid w:val="00D86A02"/>
    <w:rsid w:val="00D91978"/>
    <w:rsid w:val="00D94A07"/>
    <w:rsid w:val="00D96053"/>
    <w:rsid w:val="00D96494"/>
    <w:rsid w:val="00DA13B4"/>
    <w:rsid w:val="00DA581F"/>
    <w:rsid w:val="00DB0486"/>
    <w:rsid w:val="00DB1B34"/>
    <w:rsid w:val="00DB3564"/>
    <w:rsid w:val="00DB4CDE"/>
    <w:rsid w:val="00DB5AFA"/>
    <w:rsid w:val="00DB5E5C"/>
    <w:rsid w:val="00DB69F1"/>
    <w:rsid w:val="00DC06CB"/>
    <w:rsid w:val="00DC0C16"/>
    <w:rsid w:val="00DC128E"/>
    <w:rsid w:val="00DC1EE9"/>
    <w:rsid w:val="00DC38E6"/>
    <w:rsid w:val="00DC4990"/>
    <w:rsid w:val="00DC5439"/>
    <w:rsid w:val="00DC5E11"/>
    <w:rsid w:val="00DC6C54"/>
    <w:rsid w:val="00DD11E7"/>
    <w:rsid w:val="00DD1ABB"/>
    <w:rsid w:val="00DD2A6C"/>
    <w:rsid w:val="00DD3B18"/>
    <w:rsid w:val="00DD54EE"/>
    <w:rsid w:val="00DD7562"/>
    <w:rsid w:val="00DE01F8"/>
    <w:rsid w:val="00DE2686"/>
    <w:rsid w:val="00DE3BAD"/>
    <w:rsid w:val="00DE3FFB"/>
    <w:rsid w:val="00DE4621"/>
    <w:rsid w:val="00DE4D9B"/>
    <w:rsid w:val="00DE6761"/>
    <w:rsid w:val="00DF49D2"/>
    <w:rsid w:val="00DF6CAE"/>
    <w:rsid w:val="00E01F22"/>
    <w:rsid w:val="00E02F5C"/>
    <w:rsid w:val="00E02FB4"/>
    <w:rsid w:val="00E04038"/>
    <w:rsid w:val="00E10834"/>
    <w:rsid w:val="00E10B63"/>
    <w:rsid w:val="00E11923"/>
    <w:rsid w:val="00E11D75"/>
    <w:rsid w:val="00E1321A"/>
    <w:rsid w:val="00E15342"/>
    <w:rsid w:val="00E17312"/>
    <w:rsid w:val="00E21070"/>
    <w:rsid w:val="00E217C9"/>
    <w:rsid w:val="00E22703"/>
    <w:rsid w:val="00E2346B"/>
    <w:rsid w:val="00E27EA5"/>
    <w:rsid w:val="00E304A0"/>
    <w:rsid w:val="00E30C6D"/>
    <w:rsid w:val="00E3135F"/>
    <w:rsid w:val="00E34507"/>
    <w:rsid w:val="00E35C3B"/>
    <w:rsid w:val="00E366B7"/>
    <w:rsid w:val="00E37F0D"/>
    <w:rsid w:val="00E40BEA"/>
    <w:rsid w:val="00E4419C"/>
    <w:rsid w:val="00E44605"/>
    <w:rsid w:val="00E517B8"/>
    <w:rsid w:val="00E520C4"/>
    <w:rsid w:val="00E53966"/>
    <w:rsid w:val="00E54104"/>
    <w:rsid w:val="00E559E3"/>
    <w:rsid w:val="00E56804"/>
    <w:rsid w:val="00E57630"/>
    <w:rsid w:val="00E619B8"/>
    <w:rsid w:val="00E619C5"/>
    <w:rsid w:val="00E66312"/>
    <w:rsid w:val="00E66765"/>
    <w:rsid w:val="00E6695E"/>
    <w:rsid w:val="00E67871"/>
    <w:rsid w:val="00E67A53"/>
    <w:rsid w:val="00E7135E"/>
    <w:rsid w:val="00E72085"/>
    <w:rsid w:val="00E725BD"/>
    <w:rsid w:val="00E745E8"/>
    <w:rsid w:val="00E749C5"/>
    <w:rsid w:val="00E76421"/>
    <w:rsid w:val="00E85DB2"/>
    <w:rsid w:val="00E8643C"/>
    <w:rsid w:val="00E86A7F"/>
    <w:rsid w:val="00E908CE"/>
    <w:rsid w:val="00E91DE2"/>
    <w:rsid w:val="00E955D2"/>
    <w:rsid w:val="00E956C3"/>
    <w:rsid w:val="00E963F8"/>
    <w:rsid w:val="00EA206B"/>
    <w:rsid w:val="00EA294B"/>
    <w:rsid w:val="00EA3190"/>
    <w:rsid w:val="00EA7BAB"/>
    <w:rsid w:val="00EB030B"/>
    <w:rsid w:val="00EB3002"/>
    <w:rsid w:val="00EB31AC"/>
    <w:rsid w:val="00EB70DE"/>
    <w:rsid w:val="00EB7916"/>
    <w:rsid w:val="00EC4028"/>
    <w:rsid w:val="00EC4792"/>
    <w:rsid w:val="00EC6A28"/>
    <w:rsid w:val="00ED0C6F"/>
    <w:rsid w:val="00ED3526"/>
    <w:rsid w:val="00ED3E07"/>
    <w:rsid w:val="00ED79AD"/>
    <w:rsid w:val="00EE139A"/>
    <w:rsid w:val="00EE26E2"/>
    <w:rsid w:val="00EE3C64"/>
    <w:rsid w:val="00EE586C"/>
    <w:rsid w:val="00EE79A9"/>
    <w:rsid w:val="00EE7DC7"/>
    <w:rsid w:val="00EF20EC"/>
    <w:rsid w:val="00EF2136"/>
    <w:rsid w:val="00EF3CB2"/>
    <w:rsid w:val="00F01C0C"/>
    <w:rsid w:val="00F0288D"/>
    <w:rsid w:val="00F0437E"/>
    <w:rsid w:val="00F04F1F"/>
    <w:rsid w:val="00F05689"/>
    <w:rsid w:val="00F16FF8"/>
    <w:rsid w:val="00F20460"/>
    <w:rsid w:val="00F21DA3"/>
    <w:rsid w:val="00F2287A"/>
    <w:rsid w:val="00F25E50"/>
    <w:rsid w:val="00F271E6"/>
    <w:rsid w:val="00F2745C"/>
    <w:rsid w:val="00F30EAE"/>
    <w:rsid w:val="00F31021"/>
    <w:rsid w:val="00F31455"/>
    <w:rsid w:val="00F3243F"/>
    <w:rsid w:val="00F33A27"/>
    <w:rsid w:val="00F33D79"/>
    <w:rsid w:val="00F40CA3"/>
    <w:rsid w:val="00F42CEF"/>
    <w:rsid w:val="00F42D35"/>
    <w:rsid w:val="00F430E7"/>
    <w:rsid w:val="00F44251"/>
    <w:rsid w:val="00F46CA5"/>
    <w:rsid w:val="00F51CDD"/>
    <w:rsid w:val="00F540A8"/>
    <w:rsid w:val="00F56338"/>
    <w:rsid w:val="00F61FB5"/>
    <w:rsid w:val="00F64D35"/>
    <w:rsid w:val="00F657F1"/>
    <w:rsid w:val="00F65FFB"/>
    <w:rsid w:val="00F6704C"/>
    <w:rsid w:val="00F67D85"/>
    <w:rsid w:val="00F70484"/>
    <w:rsid w:val="00F7223C"/>
    <w:rsid w:val="00F744CB"/>
    <w:rsid w:val="00F74B23"/>
    <w:rsid w:val="00F74DBD"/>
    <w:rsid w:val="00F75D92"/>
    <w:rsid w:val="00F75E10"/>
    <w:rsid w:val="00F76770"/>
    <w:rsid w:val="00F76C26"/>
    <w:rsid w:val="00F8227A"/>
    <w:rsid w:val="00F8398A"/>
    <w:rsid w:val="00F83B5A"/>
    <w:rsid w:val="00F861C9"/>
    <w:rsid w:val="00F86B19"/>
    <w:rsid w:val="00F86D2E"/>
    <w:rsid w:val="00F91162"/>
    <w:rsid w:val="00F91CA7"/>
    <w:rsid w:val="00F91D15"/>
    <w:rsid w:val="00F91E60"/>
    <w:rsid w:val="00F93EBB"/>
    <w:rsid w:val="00F96873"/>
    <w:rsid w:val="00FA0C88"/>
    <w:rsid w:val="00FA3641"/>
    <w:rsid w:val="00FA5662"/>
    <w:rsid w:val="00FA56A5"/>
    <w:rsid w:val="00FA6620"/>
    <w:rsid w:val="00FA6A0A"/>
    <w:rsid w:val="00FA6C7F"/>
    <w:rsid w:val="00FA7346"/>
    <w:rsid w:val="00FB0025"/>
    <w:rsid w:val="00FB08A6"/>
    <w:rsid w:val="00FB0F4C"/>
    <w:rsid w:val="00FB4BE6"/>
    <w:rsid w:val="00FB6C7F"/>
    <w:rsid w:val="00FB7085"/>
    <w:rsid w:val="00FB7167"/>
    <w:rsid w:val="00FB7951"/>
    <w:rsid w:val="00FC21CC"/>
    <w:rsid w:val="00FC337A"/>
    <w:rsid w:val="00FC41BF"/>
    <w:rsid w:val="00FD18E4"/>
    <w:rsid w:val="00FD1D7C"/>
    <w:rsid w:val="00FD38C5"/>
    <w:rsid w:val="00FD43EA"/>
    <w:rsid w:val="00FD48C4"/>
    <w:rsid w:val="00FD5AC2"/>
    <w:rsid w:val="00FD6C49"/>
    <w:rsid w:val="00FE5225"/>
    <w:rsid w:val="00FE58B3"/>
    <w:rsid w:val="00FE690D"/>
    <w:rsid w:val="00FE77D2"/>
    <w:rsid w:val="00FF1843"/>
    <w:rsid w:val="00FF1DE4"/>
    <w:rsid w:val="00FF69BA"/>
    <w:rsid w:val="00FF6C12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217AE"/>
    <w:pPr>
      <w:widowControl w:val="0"/>
      <w:suppressAutoHyphens/>
      <w:autoSpaceDN w:val="0"/>
    </w:pPr>
    <w:rPr>
      <w:kern w:val="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4B23"/>
    <w:pPr>
      <w:widowControl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uppressAutoHyphens w:val="0"/>
      <w:autoSpaceDN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i/>
      <w:iCs/>
      <w:color w:val="622423"/>
      <w:kern w:val="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4B23"/>
    <w:pPr>
      <w:widowControl/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uppressAutoHyphens w:val="0"/>
      <w:autoSpaceDN/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i/>
      <w:iCs/>
      <w:color w:val="943634"/>
      <w:kern w:val="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4B23"/>
    <w:pPr>
      <w:widowControl/>
      <w:pBdr>
        <w:left w:val="single" w:sz="48" w:space="2" w:color="C0504D"/>
        <w:bottom w:val="single" w:sz="4" w:space="0" w:color="C0504D"/>
      </w:pBdr>
      <w:suppressAutoHyphens w:val="0"/>
      <w:autoSpaceDN/>
      <w:spacing w:before="200" w:after="100"/>
      <w:ind w:left="144"/>
      <w:contextualSpacing/>
      <w:outlineLvl w:val="2"/>
    </w:pPr>
    <w:rPr>
      <w:rFonts w:ascii="Cambria" w:eastAsia="Times New Roman" w:hAnsi="Cambria"/>
      <w:b/>
      <w:bCs/>
      <w:i/>
      <w:iCs/>
      <w:color w:val="943634"/>
      <w:kern w:val="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4B23"/>
    <w:pPr>
      <w:widowControl/>
      <w:pBdr>
        <w:left w:val="single" w:sz="4" w:space="2" w:color="C0504D"/>
        <w:bottom w:val="single" w:sz="4" w:space="2" w:color="C0504D"/>
      </w:pBdr>
      <w:suppressAutoHyphens w:val="0"/>
      <w:autoSpaceDN/>
      <w:spacing w:before="200" w:after="100"/>
      <w:ind w:left="86"/>
      <w:contextualSpacing/>
      <w:outlineLvl w:val="3"/>
    </w:pPr>
    <w:rPr>
      <w:rFonts w:ascii="Cambria" w:eastAsia="Times New Roman" w:hAnsi="Cambria"/>
      <w:b/>
      <w:bCs/>
      <w:i/>
      <w:iCs/>
      <w:color w:val="943634"/>
      <w:kern w:val="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4B23"/>
    <w:pPr>
      <w:widowControl/>
      <w:pBdr>
        <w:left w:val="dotted" w:sz="4" w:space="2" w:color="C0504D"/>
        <w:bottom w:val="dotted" w:sz="4" w:space="2" w:color="C0504D"/>
      </w:pBdr>
      <w:suppressAutoHyphens w:val="0"/>
      <w:autoSpaceDN/>
      <w:spacing w:before="200" w:after="100"/>
      <w:ind w:left="86"/>
      <w:contextualSpacing/>
      <w:outlineLvl w:val="4"/>
    </w:pPr>
    <w:rPr>
      <w:rFonts w:ascii="Cambria" w:eastAsia="Times New Roman" w:hAnsi="Cambria"/>
      <w:b/>
      <w:bCs/>
      <w:i/>
      <w:iCs/>
      <w:color w:val="943634"/>
      <w:kern w:val="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4B23"/>
    <w:pPr>
      <w:widowControl/>
      <w:pBdr>
        <w:bottom w:val="single" w:sz="4" w:space="2" w:color="E5B8B7"/>
      </w:pBdr>
      <w:suppressAutoHyphens w:val="0"/>
      <w:autoSpaceDN/>
      <w:spacing w:before="200" w:after="100"/>
      <w:contextualSpacing/>
      <w:outlineLvl w:val="5"/>
    </w:pPr>
    <w:rPr>
      <w:rFonts w:ascii="Cambria" w:eastAsia="Times New Roman" w:hAnsi="Cambria"/>
      <w:i/>
      <w:iCs/>
      <w:color w:val="943634"/>
      <w:kern w:val="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4B23"/>
    <w:pPr>
      <w:widowControl/>
      <w:pBdr>
        <w:bottom w:val="dotted" w:sz="4" w:space="2" w:color="D99594"/>
      </w:pBdr>
      <w:suppressAutoHyphens w:val="0"/>
      <w:autoSpaceDN/>
      <w:spacing w:before="200" w:after="100"/>
      <w:contextualSpacing/>
      <w:outlineLvl w:val="6"/>
    </w:pPr>
    <w:rPr>
      <w:rFonts w:ascii="Cambria" w:eastAsia="Times New Roman" w:hAnsi="Cambria"/>
      <w:i/>
      <w:iCs/>
      <w:color w:val="943634"/>
      <w:kern w:val="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4B23"/>
    <w:pPr>
      <w:widowControl/>
      <w:suppressAutoHyphens w:val="0"/>
      <w:autoSpaceDN/>
      <w:spacing w:before="200" w:after="100"/>
      <w:contextualSpacing/>
      <w:outlineLvl w:val="7"/>
    </w:pPr>
    <w:rPr>
      <w:rFonts w:ascii="Cambria" w:eastAsia="Times New Roman" w:hAnsi="Cambria"/>
      <w:i/>
      <w:iCs/>
      <w:color w:val="C0504D"/>
      <w:kern w:val="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74B23"/>
    <w:pPr>
      <w:widowControl/>
      <w:suppressAutoHyphens w:val="0"/>
      <w:autoSpaceDN/>
      <w:spacing w:before="200" w:after="100"/>
      <w:contextualSpacing/>
      <w:outlineLvl w:val="8"/>
    </w:pPr>
    <w:rPr>
      <w:rFonts w:ascii="Cambria" w:eastAsia="Times New Roman" w:hAnsi="Cambria"/>
      <w:i/>
      <w:iCs/>
      <w:color w:val="C0504D"/>
      <w:kern w:val="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4B2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4B23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4B23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4B23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74B23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4B23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74B23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74B23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74B23"/>
    <w:rPr>
      <w:rFonts w:ascii="Cambria" w:hAnsi="Cambria" w:cs="Times New Roman"/>
      <w:i/>
      <w:iCs/>
      <w:color w:val="C0504D"/>
      <w:sz w:val="20"/>
      <w:szCs w:val="20"/>
    </w:rPr>
  </w:style>
  <w:style w:type="paragraph" w:styleId="ListParagraph">
    <w:name w:val="List Paragraph"/>
    <w:basedOn w:val="Normal"/>
    <w:uiPriority w:val="99"/>
    <w:qFormat/>
    <w:rsid w:val="00F74B23"/>
    <w:pPr>
      <w:widowControl/>
      <w:suppressAutoHyphens w:val="0"/>
      <w:autoSpaceDN/>
      <w:spacing w:after="200" w:line="288" w:lineRule="auto"/>
      <w:ind w:left="720"/>
      <w:contextualSpacing/>
    </w:pPr>
    <w:rPr>
      <w:i/>
      <w:iCs/>
      <w:kern w:val="0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F74B23"/>
    <w:pPr>
      <w:widowControl/>
      <w:suppressAutoHyphens w:val="0"/>
      <w:autoSpaceDN/>
      <w:spacing w:after="200" w:line="288" w:lineRule="auto"/>
    </w:pPr>
    <w:rPr>
      <w:b/>
      <w:bCs/>
      <w:i/>
      <w:iCs/>
      <w:color w:val="943634"/>
      <w:kern w:val="0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74B23"/>
    <w:pPr>
      <w:widowControl/>
      <w:pBdr>
        <w:top w:val="single" w:sz="48" w:space="0" w:color="C0504D"/>
        <w:bottom w:val="single" w:sz="48" w:space="0" w:color="C0504D"/>
      </w:pBdr>
      <w:shd w:val="clear" w:color="auto" w:fill="C0504D"/>
      <w:suppressAutoHyphens w:val="0"/>
      <w:autoSpaceDN/>
      <w:jc w:val="center"/>
    </w:pPr>
    <w:rPr>
      <w:rFonts w:ascii="Cambria" w:eastAsia="Times New Roman" w:hAnsi="Cambria"/>
      <w:i/>
      <w:iCs/>
      <w:color w:val="FFFFFF"/>
      <w:spacing w:val="10"/>
      <w:kern w:val="0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F74B2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F74B23"/>
    <w:pPr>
      <w:widowControl/>
      <w:pBdr>
        <w:bottom w:val="dotted" w:sz="8" w:space="10" w:color="C0504D"/>
      </w:pBdr>
      <w:suppressAutoHyphens w:val="0"/>
      <w:autoSpaceDN/>
      <w:spacing w:before="200" w:after="900"/>
      <w:jc w:val="center"/>
    </w:pPr>
    <w:rPr>
      <w:rFonts w:ascii="Cambria" w:eastAsia="Times New Roman" w:hAnsi="Cambria"/>
      <w:i/>
      <w:iCs/>
      <w:color w:val="622423"/>
      <w:kern w:val="0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74B23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F74B2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F74B23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F74B23"/>
    <w:pPr>
      <w:widowControl/>
      <w:suppressAutoHyphens w:val="0"/>
      <w:autoSpaceDN/>
    </w:pPr>
    <w:rPr>
      <w:i/>
      <w:iCs/>
      <w:kern w:val="0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F74B23"/>
    <w:pPr>
      <w:widowControl/>
      <w:suppressAutoHyphens w:val="0"/>
      <w:autoSpaceDN/>
      <w:spacing w:after="200" w:line="288" w:lineRule="auto"/>
    </w:pPr>
    <w:rPr>
      <w:color w:val="943634"/>
      <w:kern w:val="0"/>
      <w:sz w:val="2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F74B23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74B23"/>
    <w:pPr>
      <w:widowControl/>
      <w:pBdr>
        <w:top w:val="dotted" w:sz="8" w:space="10" w:color="C0504D"/>
        <w:bottom w:val="dotted" w:sz="8" w:space="10" w:color="C0504D"/>
      </w:pBdr>
      <w:suppressAutoHyphens w:val="0"/>
      <w:autoSpaceDN/>
      <w:spacing w:after="200"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C0504D"/>
      <w:kern w:val="0"/>
      <w:sz w:val="20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74B23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F74B23"/>
    <w:rPr>
      <w:rFonts w:ascii="Cambria" w:hAnsi="Cambria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F74B23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F74B23"/>
    <w:rPr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F74B23"/>
    <w:rPr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F74B23"/>
    <w:rPr>
      <w:rFonts w:ascii="Cambria" w:hAnsi="Cambria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F74B23"/>
    <w:pPr>
      <w:outlineLvl w:val="9"/>
    </w:pPr>
  </w:style>
  <w:style w:type="paragraph" w:customStyle="1" w:styleId="Standard">
    <w:name w:val="Standard"/>
    <w:uiPriority w:val="99"/>
    <w:rsid w:val="005217AE"/>
    <w:pPr>
      <w:suppressAutoHyphens/>
      <w:autoSpaceDN w:val="0"/>
      <w:spacing w:after="200" w:line="288" w:lineRule="auto"/>
    </w:pPr>
    <w:rPr>
      <w:rFonts w:cs="Calibri"/>
      <w:i/>
      <w:iCs/>
      <w:kern w:val="3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5217A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17AE"/>
    <w:rPr>
      <w:rFonts w:ascii="Calibri" w:eastAsia="Times New Roman" w:hAnsi="Calibri" w:cs="Times New Roman"/>
      <w:kern w:val="3"/>
      <w:lang w:val="pt-PT" w:eastAsia="pt-PT" w:bidi="ar-SA"/>
    </w:rPr>
  </w:style>
  <w:style w:type="paragraph" w:styleId="Footer">
    <w:name w:val="footer"/>
    <w:basedOn w:val="Normal"/>
    <w:link w:val="FooterChar"/>
    <w:uiPriority w:val="99"/>
    <w:rsid w:val="005217A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17AE"/>
    <w:rPr>
      <w:rFonts w:ascii="Calibri" w:eastAsia="Times New Roman" w:hAnsi="Calibri" w:cs="Times New Roman"/>
      <w:kern w:val="3"/>
      <w:lang w:val="pt-PT" w:eastAsia="pt-PT" w:bidi="ar-SA"/>
    </w:rPr>
  </w:style>
  <w:style w:type="table" w:styleId="TableGrid">
    <w:name w:val="Table Grid"/>
    <w:basedOn w:val="TableNormal"/>
    <w:uiPriority w:val="99"/>
    <w:rsid w:val="00BB67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4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437E"/>
    <w:rPr>
      <w:rFonts w:ascii="Tahoma" w:eastAsia="Times New Roman" w:hAnsi="Tahoma" w:cs="Tahoma"/>
      <w:kern w:val="3"/>
      <w:sz w:val="16"/>
      <w:szCs w:val="16"/>
      <w:lang w:val="pt-PT" w:eastAsia="pt-PT" w:bidi="ar-SA"/>
    </w:rPr>
  </w:style>
  <w:style w:type="paragraph" w:customStyle="1" w:styleId="Default">
    <w:name w:val="Default"/>
    <w:uiPriority w:val="99"/>
    <w:rsid w:val="00F0437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043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4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sbelazai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273</Words>
  <Characters>1477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Utilizador</cp:lastModifiedBy>
  <cp:revision>2</cp:revision>
  <cp:lastPrinted>2012-04-04T11:09:00Z</cp:lastPrinted>
  <dcterms:created xsi:type="dcterms:W3CDTF">2012-04-16T06:19:00Z</dcterms:created>
  <dcterms:modified xsi:type="dcterms:W3CDTF">2012-04-16T06:19:00Z</dcterms:modified>
</cp:coreProperties>
</file>